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B6" w:rsidRPr="00EF6FDA" w:rsidRDefault="00A5395F">
      <w:pPr>
        <w:jc w:val="center"/>
        <w:rPr>
          <w:b/>
        </w:rPr>
      </w:pPr>
      <w:r w:rsidRPr="00EF6FDA">
        <w:rPr>
          <w:b/>
        </w:rPr>
        <w:t xml:space="preserve">Atlantic Coast Joint Venture </w:t>
      </w:r>
      <w:r w:rsidR="00EF6FDA" w:rsidRPr="00EF6FDA">
        <w:rPr>
          <w:b/>
        </w:rPr>
        <w:t>Management Board</w:t>
      </w:r>
    </w:p>
    <w:p w:rsidR="00EF6FDA" w:rsidRDefault="002423B6">
      <w:pPr>
        <w:jc w:val="center"/>
      </w:pPr>
      <w:r>
        <w:t>Summer Meeting</w:t>
      </w:r>
      <w:r w:rsidR="00EF6FDA">
        <w:t>, July 23, 2014</w:t>
      </w:r>
    </w:p>
    <w:p w:rsidR="001B5291" w:rsidRPr="00EF6FDA" w:rsidRDefault="00A5395F">
      <w:pPr>
        <w:jc w:val="center"/>
      </w:pPr>
      <w:r w:rsidRPr="00EF6FDA">
        <w:t>Charleston, West Virginia</w:t>
      </w:r>
    </w:p>
    <w:p w:rsidR="001B5291" w:rsidRDefault="001B5291">
      <w:pPr>
        <w:jc w:val="center"/>
        <w:rPr>
          <w:b/>
        </w:rPr>
      </w:pPr>
    </w:p>
    <w:p w:rsidR="00EF6FDA" w:rsidRDefault="00EF6FDA">
      <w:pPr>
        <w:jc w:val="center"/>
        <w:rPr>
          <w:b/>
        </w:rPr>
      </w:pPr>
    </w:p>
    <w:p w:rsidR="000931DA" w:rsidRDefault="000931DA">
      <w:pPr>
        <w:tabs>
          <w:tab w:val="left" w:pos="720"/>
          <w:tab w:val="left" w:pos="7020"/>
        </w:tabs>
      </w:pPr>
      <w:r w:rsidRPr="00094CD6">
        <w:rPr>
          <w:u w:val="single"/>
        </w:rPr>
        <w:t>Attendees</w:t>
      </w:r>
      <w:r w:rsidRPr="00AD1F90">
        <w:t>:</w:t>
      </w:r>
      <w:r w:rsidR="00094CD6" w:rsidRPr="00AD1F90">
        <w:t xml:space="preserve">  </w:t>
      </w:r>
      <w:r>
        <w:t>Gordon Batcheller (NY), Bernie Marczyk (DU), Pam Toschik (FWS), Craig Rhoads (DE), Wayne MacCallum (MA), David Cobb (NC), Craig LeSchack (DU), Bob Ellis (VA), Mark Scott (VT), Tina Brunjes (GA), Cal DuBrock (PA), Gwen Brewer (MD), Larry Herrighty (NJ), Diane Eggeman (FL), Emily Jo Williams (FWS), Breck Carmichael (SC), Rick Jacobson (CT), Jim Connolly (ME), Catherine Sparks (RI), Craig Watson, Tim Jones, Mitch Hartley, Caleb Spiegel, Deb Reynolds (ACJV).</w:t>
      </w:r>
    </w:p>
    <w:p w:rsidR="000762DF" w:rsidRDefault="000762DF">
      <w:pPr>
        <w:tabs>
          <w:tab w:val="left" w:pos="720"/>
          <w:tab w:val="left" w:pos="7020"/>
        </w:tabs>
      </w:pPr>
    </w:p>
    <w:p w:rsidR="00094CD6" w:rsidRDefault="00094CD6" w:rsidP="00094CD6">
      <w:pPr>
        <w:jc w:val="center"/>
        <w:rPr>
          <w:b/>
        </w:rPr>
      </w:pPr>
      <w:r>
        <w:rPr>
          <w:b/>
        </w:rPr>
        <w:t>Meeting Minutes</w:t>
      </w:r>
    </w:p>
    <w:p w:rsidR="00094CD6" w:rsidRDefault="00094CD6" w:rsidP="00094CD6">
      <w:pPr>
        <w:tabs>
          <w:tab w:val="left" w:pos="5670"/>
        </w:tabs>
      </w:pPr>
    </w:p>
    <w:p w:rsidR="000762DF" w:rsidRPr="00FB31E6" w:rsidRDefault="00EF6FDA" w:rsidP="00FB31E6">
      <w:pPr>
        <w:tabs>
          <w:tab w:val="left" w:pos="360"/>
          <w:tab w:val="left" w:pos="7020"/>
        </w:tabs>
        <w:ind w:left="360" w:hanging="360"/>
        <w:rPr>
          <w:b/>
        </w:rPr>
      </w:pPr>
      <w:r w:rsidRPr="00FB31E6">
        <w:rPr>
          <w:b/>
        </w:rPr>
        <w:t>Summary</w:t>
      </w:r>
      <w:r w:rsidR="000228DB">
        <w:rPr>
          <w:b/>
        </w:rPr>
        <w:t xml:space="preserve"> of </w:t>
      </w:r>
      <w:r w:rsidR="000228DB" w:rsidRPr="00FB31E6">
        <w:rPr>
          <w:b/>
        </w:rPr>
        <w:t>Action Items</w:t>
      </w:r>
      <w:r w:rsidR="000228DB">
        <w:rPr>
          <w:b/>
        </w:rPr>
        <w:t>/Decisions</w:t>
      </w:r>
    </w:p>
    <w:p w:rsidR="000762DF" w:rsidRDefault="000762DF" w:rsidP="00FB31E6">
      <w:pPr>
        <w:pStyle w:val="ListParagraph"/>
        <w:numPr>
          <w:ilvl w:val="0"/>
          <w:numId w:val="2"/>
        </w:numPr>
        <w:tabs>
          <w:tab w:val="left" w:pos="360"/>
          <w:tab w:val="left" w:pos="7020"/>
        </w:tabs>
        <w:ind w:left="360"/>
      </w:pPr>
      <w:r>
        <w:t xml:space="preserve">Add </w:t>
      </w:r>
      <w:r w:rsidR="00906F20">
        <w:t xml:space="preserve">details </w:t>
      </w:r>
      <w:r>
        <w:t xml:space="preserve">to the </w:t>
      </w:r>
      <w:r w:rsidR="00FB31E6">
        <w:t xml:space="preserve">last meeting </w:t>
      </w:r>
      <w:r>
        <w:t xml:space="preserve">minutes </w:t>
      </w:r>
      <w:r w:rsidR="00FB31E6">
        <w:t>(</w:t>
      </w:r>
      <w:r>
        <w:t>St</w:t>
      </w:r>
      <w:r w:rsidR="00FB31E6">
        <w:t>.</w:t>
      </w:r>
      <w:r>
        <w:t xml:space="preserve"> Michaels, MD</w:t>
      </w:r>
      <w:r w:rsidR="00FB31E6">
        <w:t>)</w:t>
      </w:r>
      <w:r w:rsidR="00906F20">
        <w:t xml:space="preserve"> so that</w:t>
      </w:r>
      <w:r>
        <w:t xml:space="preserve"> members not present </w:t>
      </w:r>
      <w:r w:rsidR="00906F20">
        <w:t>have enough context to</w:t>
      </w:r>
      <w:r>
        <w:t xml:space="preserve"> follow the discussion</w:t>
      </w:r>
      <w:r w:rsidR="00906F20">
        <w:t xml:space="preserve"> (e.g., </w:t>
      </w:r>
      <w:r>
        <w:t>NRCS discussion</w:t>
      </w:r>
      <w:r w:rsidR="00906F20">
        <w:t>)</w:t>
      </w:r>
    </w:p>
    <w:p w:rsidR="00783359" w:rsidRPr="00783359" w:rsidRDefault="005C45FA" w:rsidP="00783359">
      <w:pPr>
        <w:pStyle w:val="ListParagraph"/>
        <w:numPr>
          <w:ilvl w:val="0"/>
          <w:numId w:val="2"/>
        </w:numPr>
        <w:tabs>
          <w:tab w:val="left" w:pos="360"/>
          <w:tab w:val="left" w:pos="7020"/>
        </w:tabs>
        <w:ind w:left="360"/>
        <w:rPr>
          <w:color w:val="000000"/>
        </w:rPr>
      </w:pPr>
      <w:r>
        <w:t xml:space="preserve">ACJV &amp; Florida </w:t>
      </w:r>
      <w:r w:rsidR="000228DB">
        <w:t xml:space="preserve">hope to </w:t>
      </w:r>
      <w:r>
        <w:t>pool funds to develop BCR 31 (Peninsula Florida) bird conservation plan</w:t>
      </w:r>
    </w:p>
    <w:p w:rsidR="00783359" w:rsidRPr="00783359" w:rsidRDefault="00783359" w:rsidP="00783359">
      <w:pPr>
        <w:pStyle w:val="ListParagraph"/>
        <w:numPr>
          <w:ilvl w:val="0"/>
          <w:numId w:val="2"/>
        </w:numPr>
        <w:tabs>
          <w:tab w:val="left" w:pos="360"/>
          <w:tab w:val="left" w:pos="7020"/>
        </w:tabs>
        <w:ind w:left="360"/>
        <w:rPr>
          <w:color w:val="000000"/>
        </w:rPr>
      </w:pPr>
      <w:r>
        <w:t xml:space="preserve">Board members approved the new </w:t>
      </w:r>
      <w:r w:rsidRPr="00783359">
        <w:t xml:space="preserve">Piedmont Bird Conservation </w:t>
      </w:r>
      <w:r>
        <w:t xml:space="preserve">Region (i.e., BCR 29) </w:t>
      </w:r>
      <w:r w:rsidRPr="00783359">
        <w:t>Plan</w:t>
      </w:r>
    </w:p>
    <w:p w:rsidR="000762DF" w:rsidRDefault="000F7063" w:rsidP="00FB31E6">
      <w:pPr>
        <w:pStyle w:val="ListParagraph"/>
        <w:numPr>
          <w:ilvl w:val="0"/>
          <w:numId w:val="2"/>
        </w:numPr>
        <w:tabs>
          <w:tab w:val="left" w:pos="360"/>
          <w:tab w:val="left" w:pos="7020"/>
        </w:tabs>
        <w:ind w:left="360"/>
      </w:pPr>
      <w:r>
        <w:t>Edits/</w:t>
      </w:r>
      <w:r w:rsidR="00FB31E6">
        <w:t>c</w:t>
      </w:r>
      <w:r>
        <w:t>omments on the Strategic Communications Strategy should be sent to Deb Reynolds so they can be incorporated into the final version</w:t>
      </w:r>
    </w:p>
    <w:p w:rsidR="00A5395F" w:rsidRPr="00A5395F" w:rsidRDefault="00A5395F" w:rsidP="00FB31E6">
      <w:pPr>
        <w:pStyle w:val="ListParagraph"/>
        <w:numPr>
          <w:ilvl w:val="0"/>
          <w:numId w:val="2"/>
        </w:numPr>
        <w:tabs>
          <w:tab w:val="left" w:pos="360"/>
          <w:tab w:val="left" w:pos="7020"/>
        </w:tabs>
        <w:ind w:left="360"/>
        <w:rPr>
          <w:color w:val="000000"/>
        </w:rPr>
      </w:pPr>
      <w:r>
        <w:t xml:space="preserve">Each Board member will provide a single point of contact </w:t>
      </w:r>
      <w:r w:rsidR="00FB31E6">
        <w:t>from their</w:t>
      </w:r>
      <w:r>
        <w:t xml:space="preserve"> organization for disseminating our communication products throughout </w:t>
      </w:r>
      <w:r w:rsidR="00FB31E6">
        <w:t>their</w:t>
      </w:r>
      <w:r>
        <w:t xml:space="preserve"> organization</w:t>
      </w:r>
    </w:p>
    <w:p w:rsidR="00A5395F" w:rsidRPr="00A5395F" w:rsidRDefault="00A5395F" w:rsidP="00FB31E6">
      <w:pPr>
        <w:pStyle w:val="ListParagraph"/>
        <w:numPr>
          <w:ilvl w:val="0"/>
          <w:numId w:val="2"/>
        </w:numPr>
        <w:tabs>
          <w:tab w:val="left" w:pos="360"/>
          <w:tab w:val="left" w:pos="7020"/>
        </w:tabs>
        <w:ind w:left="360"/>
        <w:rPr>
          <w:color w:val="000000"/>
        </w:rPr>
      </w:pPr>
      <w:r>
        <w:t>E</w:t>
      </w:r>
      <w:r w:rsidR="00FB31E6">
        <w:t xml:space="preserve">ach Board member will recommend </w:t>
      </w:r>
      <w:r>
        <w:t xml:space="preserve">a staff </w:t>
      </w:r>
      <w:r w:rsidR="00FB31E6">
        <w:t xml:space="preserve">person </w:t>
      </w:r>
      <w:r>
        <w:t xml:space="preserve">to participate in a Communications Committee </w:t>
      </w:r>
      <w:r w:rsidR="00222694">
        <w:t>to be chaired by</w:t>
      </w:r>
      <w:r>
        <w:t xml:space="preserve"> Deb</w:t>
      </w:r>
      <w:r w:rsidR="00222694">
        <w:t xml:space="preserve"> Reynolds</w:t>
      </w:r>
    </w:p>
    <w:p w:rsidR="001B5291" w:rsidRDefault="00AB4DBD" w:rsidP="00FB31E6">
      <w:pPr>
        <w:pStyle w:val="ListParagraph"/>
        <w:numPr>
          <w:ilvl w:val="0"/>
          <w:numId w:val="2"/>
        </w:numPr>
        <w:tabs>
          <w:tab w:val="left" w:pos="360"/>
          <w:tab w:val="left" w:pos="7020"/>
        </w:tabs>
        <w:ind w:left="360"/>
        <w:rPr>
          <w:color w:val="000000"/>
        </w:rPr>
      </w:pPr>
      <w:r>
        <w:t>Ad hoc c</w:t>
      </w:r>
      <w:r w:rsidR="004B400B">
        <w:t>ommittee (</w:t>
      </w:r>
      <w:r w:rsidR="004B400B" w:rsidRPr="00FB31E6">
        <w:rPr>
          <w:color w:val="000000"/>
        </w:rPr>
        <w:t>R</w:t>
      </w:r>
      <w:r w:rsidR="00FB31E6" w:rsidRPr="00FB31E6">
        <w:rPr>
          <w:color w:val="000000"/>
        </w:rPr>
        <w:t>.</w:t>
      </w:r>
      <w:r w:rsidR="004B400B" w:rsidRPr="00FB31E6">
        <w:rPr>
          <w:color w:val="000000"/>
        </w:rPr>
        <w:t xml:space="preserve"> Jacobson, B</w:t>
      </w:r>
      <w:r w:rsidR="00FB31E6" w:rsidRPr="00FB31E6">
        <w:rPr>
          <w:color w:val="000000"/>
        </w:rPr>
        <w:t>.</w:t>
      </w:r>
      <w:r w:rsidR="004B400B" w:rsidRPr="00FB31E6">
        <w:rPr>
          <w:color w:val="000000"/>
        </w:rPr>
        <w:t xml:space="preserve"> Marczyk, B</w:t>
      </w:r>
      <w:r w:rsidR="00FB31E6" w:rsidRPr="00FB31E6">
        <w:rPr>
          <w:color w:val="000000"/>
        </w:rPr>
        <w:t>.</w:t>
      </w:r>
      <w:r w:rsidR="004B400B" w:rsidRPr="00FB31E6">
        <w:rPr>
          <w:color w:val="000000"/>
        </w:rPr>
        <w:t xml:space="preserve"> Carmichael, D</w:t>
      </w:r>
      <w:r w:rsidR="00FB31E6" w:rsidRPr="00FB31E6">
        <w:rPr>
          <w:color w:val="000000"/>
        </w:rPr>
        <w:t>.</w:t>
      </w:r>
      <w:r w:rsidR="004B400B" w:rsidRPr="00FB31E6">
        <w:rPr>
          <w:color w:val="000000"/>
        </w:rPr>
        <w:t xml:space="preserve"> Cobb, G</w:t>
      </w:r>
      <w:r w:rsidR="00FB31E6" w:rsidRPr="00FB31E6">
        <w:rPr>
          <w:color w:val="000000"/>
        </w:rPr>
        <w:t>. B</w:t>
      </w:r>
      <w:r w:rsidR="004B400B" w:rsidRPr="00FB31E6">
        <w:rPr>
          <w:color w:val="000000"/>
        </w:rPr>
        <w:t>atcheller</w:t>
      </w:r>
      <w:r w:rsidR="00FB31E6" w:rsidRPr="00FB31E6">
        <w:rPr>
          <w:color w:val="000000"/>
        </w:rPr>
        <w:t xml:space="preserve">, </w:t>
      </w:r>
      <w:r w:rsidR="004B400B" w:rsidRPr="00FB31E6">
        <w:rPr>
          <w:color w:val="000000"/>
        </w:rPr>
        <w:t>M</w:t>
      </w:r>
      <w:r w:rsidR="00FB31E6" w:rsidRPr="00FB31E6">
        <w:rPr>
          <w:color w:val="000000"/>
        </w:rPr>
        <w:t xml:space="preserve">. </w:t>
      </w:r>
      <w:r w:rsidR="004B400B" w:rsidRPr="00FB31E6">
        <w:rPr>
          <w:color w:val="000000"/>
        </w:rPr>
        <w:t xml:space="preserve">Scott) to develop a proposal to fund unmet needs of </w:t>
      </w:r>
      <w:r>
        <w:rPr>
          <w:color w:val="000000"/>
        </w:rPr>
        <w:t>AC</w:t>
      </w:r>
      <w:r w:rsidR="004B400B" w:rsidRPr="00FB31E6">
        <w:rPr>
          <w:color w:val="000000"/>
        </w:rPr>
        <w:t>JV and potentially develop by-laws</w:t>
      </w:r>
    </w:p>
    <w:p w:rsidR="00AB4DBD" w:rsidRPr="00AB4DBD" w:rsidRDefault="00AB4DBD" w:rsidP="00AB4DBD">
      <w:pPr>
        <w:pStyle w:val="ListParagraph"/>
        <w:numPr>
          <w:ilvl w:val="0"/>
          <w:numId w:val="2"/>
        </w:numPr>
        <w:tabs>
          <w:tab w:val="left" w:pos="360"/>
          <w:tab w:val="left" w:pos="7020"/>
        </w:tabs>
        <w:ind w:left="360"/>
        <w:rPr>
          <w:color w:val="000000"/>
        </w:rPr>
      </w:pPr>
      <w:r>
        <w:t>Mitch to complete draft of Revised ACJV Strategic Plan in fall of 2014</w:t>
      </w:r>
    </w:p>
    <w:p w:rsidR="00AB4DBD" w:rsidRPr="00AB4DBD" w:rsidRDefault="00AB4DBD" w:rsidP="00AB4DBD">
      <w:pPr>
        <w:pStyle w:val="ListParagraph"/>
        <w:numPr>
          <w:ilvl w:val="0"/>
          <w:numId w:val="2"/>
        </w:numPr>
        <w:tabs>
          <w:tab w:val="left" w:pos="360"/>
          <w:tab w:val="left" w:pos="7020"/>
        </w:tabs>
        <w:ind w:left="360"/>
        <w:rPr>
          <w:color w:val="000000"/>
        </w:rPr>
      </w:pPr>
      <w:r>
        <w:t>Board decided to wait for SALCC Blueprint Version 2.0, early in 2015, and compare its maps with priority avian habitat maps from DSL project, to see if further refinement needed by partners</w:t>
      </w:r>
    </w:p>
    <w:p w:rsidR="00AB4DBD" w:rsidRPr="00AB4DBD" w:rsidRDefault="00AB4DBD" w:rsidP="00AB4DBD">
      <w:pPr>
        <w:pStyle w:val="ListParagraph"/>
        <w:numPr>
          <w:ilvl w:val="0"/>
          <w:numId w:val="2"/>
        </w:numPr>
        <w:tabs>
          <w:tab w:val="left" w:pos="360"/>
          <w:tab w:val="left" w:pos="7020"/>
        </w:tabs>
        <w:ind w:left="360"/>
        <w:rPr>
          <w:color w:val="000000"/>
        </w:rPr>
      </w:pPr>
      <w:r>
        <w:t xml:space="preserve">Newly-updated </w:t>
      </w:r>
      <w:r>
        <w:t>“</w:t>
      </w:r>
      <w:r>
        <w:t>Priority Science Needs</w:t>
      </w:r>
      <w:r>
        <w:t>”</w:t>
      </w:r>
      <w:r>
        <w:t xml:space="preserve"> list for ACJV partners to be shared with Management Board</w:t>
      </w:r>
    </w:p>
    <w:p w:rsidR="00AB4DBD" w:rsidRPr="00AB4DBD" w:rsidRDefault="00AB4DBD" w:rsidP="00AB4DBD">
      <w:pPr>
        <w:tabs>
          <w:tab w:val="left" w:pos="720"/>
          <w:tab w:val="left" w:pos="7020"/>
        </w:tabs>
        <w:rPr>
          <w:color w:val="000000"/>
        </w:rPr>
      </w:pPr>
    </w:p>
    <w:p w:rsidR="00FB31E6" w:rsidRPr="00FB31E6" w:rsidRDefault="00FB31E6">
      <w:pPr>
        <w:tabs>
          <w:tab w:val="left" w:pos="720"/>
          <w:tab w:val="left" w:pos="7020"/>
        </w:tabs>
        <w:rPr>
          <w:b/>
        </w:rPr>
      </w:pPr>
      <w:r w:rsidRPr="00FB31E6">
        <w:rPr>
          <w:b/>
        </w:rPr>
        <w:t xml:space="preserve">Welcome &amp; </w:t>
      </w:r>
      <w:r>
        <w:rPr>
          <w:b/>
        </w:rPr>
        <w:t>Review of Last Meeting</w:t>
      </w:r>
    </w:p>
    <w:p w:rsidR="001B5291" w:rsidRDefault="00A5395F">
      <w:pPr>
        <w:tabs>
          <w:tab w:val="left" w:pos="720"/>
          <w:tab w:val="left" w:pos="7020"/>
        </w:tabs>
      </w:pPr>
      <w:r>
        <w:t xml:space="preserve">Catherine </w:t>
      </w:r>
      <w:r w:rsidR="000762DF">
        <w:t>Sparks c</w:t>
      </w:r>
      <w:r>
        <w:t xml:space="preserve">alled the meeting to order </w:t>
      </w:r>
      <w:r w:rsidR="00FB31E6">
        <w:t xml:space="preserve">at </w:t>
      </w:r>
      <w:r>
        <w:t>8:35. Paul Johansen</w:t>
      </w:r>
      <w:r w:rsidR="00FB31E6">
        <w:t xml:space="preserve"> (former Board member from </w:t>
      </w:r>
      <w:r>
        <w:t>WV</w:t>
      </w:r>
      <w:r w:rsidR="00FB31E6">
        <w:t>)</w:t>
      </w:r>
      <w:r>
        <w:t>, welcomed the Board to W</w:t>
      </w:r>
      <w:r w:rsidR="00FB31E6">
        <w:t xml:space="preserve">est </w:t>
      </w:r>
      <w:r>
        <w:t>V</w:t>
      </w:r>
      <w:r w:rsidR="00FB31E6">
        <w:t>irginia</w:t>
      </w:r>
      <w:r>
        <w:t>.</w:t>
      </w:r>
      <w:r w:rsidR="00FB31E6">
        <w:t xml:space="preserve">  </w:t>
      </w:r>
      <w:r>
        <w:t xml:space="preserve">Catherine Asked Mitch to review </w:t>
      </w:r>
      <w:r w:rsidR="00FB31E6">
        <w:t>A</w:t>
      </w:r>
      <w:r>
        <w:t xml:space="preserve">ction </w:t>
      </w:r>
      <w:r w:rsidR="00FB31E6">
        <w:t>I</w:t>
      </w:r>
      <w:r>
        <w:t xml:space="preserve">tems from the May Management Board meeting in </w:t>
      </w:r>
      <w:r w:rsidR="000762DF">
        <w:t xml:space="preserve">St. Michaels, </w:t>
      </w:r>
      <w:r>
        <w:t xml:space="preserve">MD.  </w:t>
      </w:r>
    </w:p>
    <w:p w:rsidR="001B5291" w:rsidRDefault="00A5395F" w:rsidP="00FB31E6">
      <w:pPr>
        <w:pStyle w:val="ListParagraph"/>
        <w:numPr>
          <w:ilvl w:val="0"/>
          <w:numId w:val="1"/>
        </w:numPr>
        <w:tabs>
          <w:tab w:val="left" w:pos="360"/>
          <w:tab w:val="left" w:pos="7020"/>
        </w:tabs>
        <w:ind w:left="360"/>
      </w:pPr>
      <w:r>
        <w:t xml:space="preserve">Board asked staff to provide guidance on </w:t>
      </w:r>
      <w:r w:rsidR="00FB31E6">
        <w:t xml:space="preserve">bird species priorities for </w:t>
      </w:r>
      <w:r>
        <w:t xml:space="preserve">SWAP </w:t>
      </w:r>
      <w:r w:rsidR="00FB31E6">
        <w:t xml:space="preserve">process;  </w:t>
      </w:r>
      <w:r>
        <w:t xml:space="preserve">staff have been working on that since the </w:t>
      </w:r>
      <w:r w:rsidR="00FB31E6">
        <w:t xml:space="preserve">May </w:t>
      </w:r>
      <w:r>
        <w:t>meeting, but ther</w:t>
      </w:r>
      <w:r w:rsidR="00FB31E6">
        <w:t>e ha</w:t>
      </w:r>
      <w:r>
        <w:t>s been a glitch.  At a M</w:t>
      </w:r>
      <w:r w:rsidR="000762DF">
        <w:t xml:space="preserve">aine SWAP </w:t>
      </w:r>
      <w:r>
        <w:t xml:space="preserve">meeting we realized </w:t>
      </w:r>
      <w:r w:rsidR="000762DF">
        <w:t>t</w:t>
      </w:r>
      <w:r>
        <w:t xml:space="preserve">hat PIF scores have changed </w:t>
      </w:r>
      <w:r w:rsidR="00FB31E6">
        <w:t xml:space="preserve">considerably for most </w:t>
      </w:r>
      <w:r>
        <w:t>species on our BCR</w:t>
      </w:r>
      <w:r w:rsidR="00FB31E6">
        <w:t xml:space="preserve">14 </w:t>
      </w:r>
      <w:r w:rsidR="000762DF">
        <w:t xml:space="preserve">priority </w:t>
      </w:r>
      <w:r>
        <w:t xml:space="preserve">list.  </w:t>
      </w:r>
      <w:r w:rsidR="000762DF">
        <w:t xml:space="preserve">The changes for </w:t>
      </w:r>
      <w:r>
        <w:t xml:space="preserve">BCR14 are more numerous </w:t>
      </w:r>
      <w:r w:rsidR="000762DF">
        <w:t>than</w:t>
      </w:r>
      <w:r>
        <w:t xml:space="preserve"> </w:t>
      </w:r>
      <w:r w:rsidR="00FB31E6">
        <w:t xml:space="preserve">in </w:t>
      </w:r>
      <w:r>
        <w:t>other BCRs</w:t>
      </w:r>
      <w:r w:rsidR="000762DF">
        <w:t>, but we are concerned about providing outdated information to the States</w:t>
      </w:r>
      <w:r>
        <w:t xml:space="preserve">. </w:t>
      </w:r>
      <w:r w:rsidR="00FB31E6">
        <w:t xml:space="preserve"> We are s</w:t>
      </w:r>
      <w:r>
        <w:t xml:space="preserve">till </w:t>
      </w:r>
      <w:r w:rsidR="00FB31E6">
        <w:t xml:space="preserve">working on that guidance and </w:t>
      </w:r>
      <w:r>
        <w:t>hoping to get th</w:t>
      </w:r>
      <w:r w:rsidR="00FB31E6">
        <w:t xml:space="preserve">at information out to states </w:t>
      </w:r>
      <w:r>
        <w:t xml:space="preserve">in </w:t>
      </w:r>
      <w:r w:rsidR="00FB31E6">
        <w:t xml:space="preserve">late </w:t>
      </w:r>
      <w:r>
        <w:t>August</w:t>
      </w:r>
      <w:r w:rsidR="00FB31E6">
        <w:t>.</w:t>
      </w:r>
    </w:p>
    <w:p w:rsidR="001B5291" w:rsidRDefault="00FB31E6" w:rsidP="00FB31E6">
      <w:pPr>
        <w:pStyle w:val="ListParagraph"/>
        <w:numPr>
          <w:ilvl w:val="0"/>
          <w:numId w:val="1"/>
        </w:numPr>
        <w:tabs>
          <w:tab w:val="left" w:pos="360"/>
          <w:tab w:val="left" w:pos="7020"/>
        </w:tabs>
        <w:ind w:left="360"/>
      </w:pPr>
      <w:r>
        <w:t>ACJV staff and Mgt Board members have e</w:t>
      </w:r>
      <w:r w:rsidR="00A5395F">
        <w:t xml:space="preserve">ngaged </w:t>
      </w:r>
      <w:r w:rsidR="000762DF">
        <w:t>with</w:t>
      </w:r>
      <w:r w:rsidR="00A5395F">
        <w:t xml:space="preserve"> SALCC staff and Steering Committee members regarding DLS project. </w:t>
      </w:r>
      <w:r>
        <w:t xml:space="preserve"> </w:t>
      </w:r>
      <w:r w:rsidR="00A5395F">
        <w:t>Tim has come up with a slate of possibility</w:t>
      </w:r>
      <w:r>
        <w:t>, which wi</w:t>
      </w:r>
      <w:r w:rsidR="00A5395F">
        <w:t xml:space="preserve">ll </w:t>
      </w:r>
      <w:r>
        <w:t xml:space="preserve">be </w:t>
      </w:r>
      <w:r w:rsidR="00A5395F">
        <w:t>present</w:t>
      </w:r>
      <w:r>
        <w:t xml:space="preserve">ed and discussed </w:t>
      </w:r>
      <w:r w:rsidR="00A5395F">
        <w:t>later in the Agenda</w:t>
      </w:r>
      <w:r>
        <w:t>.</w:t>
      </w:r>
    </w:p>
    <w:p w:rsidR="00FB31E6" w:rsidRDefault="00A5395F" w:rsidP="00FB31E6">
      <w:pPr>
        <w:pStyle w:val="ListParagraph"/>
        <w:numPr>
          <w:ilvl w:val="0"/>
          <w:numId w:val="1"/>
        </w:numPr>
        <w:tabs>
          <w:tab w:val="left" w:pos="360"/>
          <w:tab w:val="left" w:pos="7020"/>
        </w:tabs>
        <w:ind w:left="360"/>
      </w:pPr>
      <w:r>
        <w:t>ACJV staff will provide detailed recomme</w:t>
      </w:r>
      <w:r w:rsidR="00FB31E6">
        <w:t>n</w:t>
      </w:r>
      <w:r>
        <w:t xml:space="preserve">dation </w:t>
      </w:r>
      <w:r w:rsidR="00FB31E6">
        <w:t>f</w:t>
      </w:r>
      <w:r w:rsidR="000762DF">
        <w:t>o</w:t>
      </w:r>
      <w:r w:rsidR="00FB31E6">
        <w:t>r</w:t>
      </w:r>
      <w:r w:rsidR="000762DF">
        <w:t xml:space="preserve"> how we would spend</w:t>
      </w:r>
      <w:r>
        <w:t xml:space="preserve"> discretionary monies</w:t>
      </w:r>
      <w:r w:rsidR="000762DF">
        <w:t xml:space="preserve"> from  Management Board</w:t>
      </w:r>
      <w:r w:rsidR="00FB31E6">
        <w:t xml:space="preserve"> partners (to be presented and discussed later in the Agenda).</w:t>
      </w:r>
    </w:p>
    <w:p w:rsidR="001B5291" w:rsidRDefault="00A5395F" w:rsidP="00FB31E6">
      <w:pPr>
        <w:pStyle w:val="ListParagraph"/>
        <w:numPr>
          <w:ilvl w:val="0"/>
          <w:numId w:val="1"/>
        </w:numPr>
        <w:tabs>
          <w:tab w:val="left" w:pos="360"/>
          <w:tab w:val="left" w:pos="7020"/>
        </w:tabs>
        <w:ind w:left="360"/>
      </w:pPr>
      <w:r>
        <w:lastRenderedPageBreak/>
        <w:t xml:space="preserve">AFC </w:t>
      </w:r>
      <w:r w:rsidR="00FB31E6">
        <w:t xml:space="preserve">positions and </w:t>
      </w:r>
      <w:r>
        <w:t xml:space="preserve">recommendations </w:t>
      </w:r>
      <w:r w:rsidR="00FB31E6">
        <w:t xml:space="preserve">related to NAWMP </w:t>
      </w:r>
      <w:r>
        <w:t>are included in the packet</w:t>
      </w:r>
      <w:r w:rsidR="00FB31E6">
        <w:t xml:space="preserve"> (to be presented and discussed later in the Agenda)</w:t>
      </w:r>
      <w:r>
        <w:t xml:space="preserve">. </w:t>
      </w:r>
    </w:p>
    <w:p w:rsidR="001B5291" w:rsidRDefault="00A5395F" w:rsidP="00FB31E6">
      <w:pPr>
        <w:pStyle w:val="ListParagraph"/>
        <w:numPr>
          <w:ilvl w:val="0"/>
          <w:numId w:val="1"/>
        </w:numPr>
        <w:tabs>
          <w:tab w:val="left" w:pos="360"/>
          <w:tab w:val="left" w:pos="7020"/>
        </w:tabs>
        <w:ind w:left="360"/>
      </w:pPr>
      <w:r>
        <w:t>ACJV</w:t>
      </w:r>
      <w:r w:rsidR="000762DF">
        <w:t xml:space="preserve"> </w:t>
      </w:r>
      <w:r>
        <w:t xml:space="preserve">staff will email </w:t>
      </w:r>
      <w:r w:rsidR="00FB31E6">
        <w:t xml:space="preserve">each partner another reminder </w:t>
      </w:r>
      <w:r>
        <w:t xml:space="preserve">for annual accomplishment </w:t>
      </w:r>
      <w:r w:rsidR="000762DF">
        <w:t xml:space="preserve">reporting </w:t>
      </w:r>
      <w:r w:rsidR="00FB31E6">
        <w:t xml:space="preserve">data needed (and </w:t>
      </w:r>
      <w:r w:rsidR="000762DF">
        <w:t>cc</w:t>
      </w:r>
      <w:r w:rsidR="00FB31E6">
        <w:t xml:space="preserve">:  </w:t>
      </w:r>
      <w:r>
        <w:t>B</w:t>
      </w:r>
      <w:r w:rsidR="000762DF">
        <w:t>o</w:t>
      </w:r>
      <w:r>
        <w:t>ard members</w:t>
      </w:r>
      <w:r w:rsidR="00FB31E6">
        <w:t>)</w:t>
      </w:r>
      <w:r>
        <w:t xml:space="preserve">.  We have received several responses </w:t>
      </w:r>
      <w:r w:rsidR="000762DF">
        <w:t>to</w:t>
      </w:r>
      <w:r>
        <w:t xml:space="preserve"> date. We will be discussing </w:t>
      </w:r>
      <w:r w:rsidR="000762DF">
        <w:t>this</w:t>
      </w:r>
      <w:r>
        <w:t xml:space="preserve"> later.</w:t>
      </w:r>
    </w:p>
    <w:p w:rsidR="001B5291" w:rsidRDefault="001B5291" w:rsidP="00FB31E6">
      <w:pPr>
        <w:tabs>
          <w:tab w:val="left" w:pos="360"/>
          <w:tab w:val="left" w:pos="7020"/>
        </w:tabs>
        <w:ind w:left="360" w:hanging="360"/>
        <w:rPr>
          <w:color w:val="000000"/>
        </w:rPr>
      </w:pPr>
    </w:p>
    <w:p w:rsidR="001B5291" w:rsidRDefault="00A5395F" w:rsidP="00FB31E6">
      <w:pPr>
        <w:tabs>
          <w:tab w:val="left" w:pos="7020"/>
        </w:tabs>
      </w:pPr>
      <w:r>
        <w:t xml:space="preserve">EJ Williams noted there were several sections in the minutes where we need to add some </w:t>
      </w:r>
      <w:r w:rsidR="003B0B88">
        <w:t xml:space="preserve">details that provide </w:t>
      </w:r>
      <w:r>
        <w:t>more</w:t>
      </w:r>
      <w:r w:rsidR="000762DF">
        <w:t xml:space="preserve"> context to </w:t>
      </w:r>
      <w:r w:rsidR="003B0B88">
        <w:t>what is being discussed</w:t>
      </w:r>
      <w:r w:rsidR="000762DF">
        <w:t xml:space="preserve">.  </w:t>
      </w:r>
      <w:r w:rsidR="003B0B88">
        <w:t xml:space="preserve">It is hard </w:t>
      </w:r>
      <w:r w:rsidR="000762DF">
        <w:t>f</w:t>
      </w:r>
      <w:r>
        <w:t xml:space="preserve">or members not </w:t>
      </w:r>
      <w:r w:rsidR="000762DF">
        <w:t>present to</w:t>
      </w:r>
      <w:r>
        <w:t xml:space="preserve"> follow</w:t>
      </w:r>
      <w:r w:rsidR="000762DF">
        <w:t xml:space="preserve"> the discussion</w:t>
      </w:r>
      <w:r w:rsidR="003B0B88">
        <w:t xml:space="preserve">;  this was </w:t>
      </w:r>
      <w:r w:rsidR="000762DF">
        <w:t>e</w:t>
      </w:r>
      <w:r>
        <w:t xml:space="preserve">specially </w:t>
      </w:r>
      <w:r w:rsidR="003B0B88">
        <w:t xml:space="preserve">true </w:t>
      </w:r>
      <w:r>
        <w:t xml:space="preserve">with respect to </w:t>
      </w:r>
      <w:r w:rsidR="000762DF">
        <w:t xml:space="preserve">the </w:t>
      </w:r>
      <w:r>
        <w:t>discussion</w:t>
      </w:r>
      <w:r w:rsidR="003B0B88">
        <w:t xml:space="preserve"> about NRCS engagement with JVs, and references to the IWJV</w:t>
      </w:r>
      <w:r>
        <w:t>.</w:t>
      </w:r>
    </w:p>
    <w:p w:rsidR="000762DF" w:rsidRDefault="000762DF" w:rsidP="00FB31E6">
      <w:pPr>
        <w:tabs>
          <w:tab w:val="left" w:pos="7020"/>
        </w:tabs>
      </w:pPr>
    </w:p>
    <w:p w:rsidR="003B0B88" w:rsidRDefault="003B0B88" w:rsidP="0013058E">
      <w:pPr>
        <w:tabs>
          <w:tab w:val="left" w:pos="0"/>
          <w:tab w:val="left" w:pos="7020"/>
        </w:tabs>
      </w:pPr>
      <w:r w:rsidRPr="0013058E">
        <w:rPr>
          <w:b/>
          <w:highlight w:val="yellow"/>
        </w:rPr>
        <w:t>Action Item:</w:t>
      </w:r>
      <w:r>
        <w:rPr>
          <w:b/>
        </w:rPr>
        <w:t xml:space="preserve">  </w:t>
      </w:r>
      <w:r>
        <w:t xml:space="preserve">Add details to the last meeting minutes (St. Michaels, </w:t>
      </w:r>
      <w:r w:rsidR="0013058E">
        <w:t xml:space="preserve">MD) so that members not present </w:t>
      </w:r>
      <w:r>
        <w:t>have enough context to follow the discussion (e.g., NRCS discussion)</w:t>
      </w:r>
    </w:p>
    <w:p w:rsidR="003B0B88" w:rsidRDefault="003B0B88" w:rsidP="0013058E">
      <w:pPr>
        <w:tabs>
          <w:tab w:val="left" w:pos="0"/>
          <w:tab w:val="left" w:pos="7020"/>
        </w:tabs>
      </w:pPr>
    </w:p>
    <w:p w:rsidR="001B5291" w:rsidRDefault="00A5395F" w:rsidP="00FB31E6">
      <w:pPr>
        <w:tabs>
          <w:tab w:val="left" w:pos="7020"/>
        </w:tabs>
      </w:pPr>
      <w:r>
        <w:t xml:space="preserve">Catherine </w:t>
      </w:r>
      <w:r w:rsidR="000762DF">
        <w:t>asked</w:t>
      </w:r>
      <w:r>
        <w:t xml:space="preserve"> for a motion</w:t>
      </w:r>
      <w:r w:rsidR="000762DF">
        <w:t xml:space="preserve"> to approve the minutes</w:t>
      </w:r>
      <w:r>
        <w:t xml:space="preserve">.  </w:t>
      </w:r>
      <w:r w:rsidR="000762DF">
        <w:t>A motion was made from the Board</w:t>
      </w:r>
      <w:r>
        <w:t xml:space="preserve"> and seconded.  Approval of minutes</w:t>
      </w:r>
      <w:r w:rsidR="003B0B88">
        <w:t xml:space="preserve"> was unanimous.  </w:t>
      </w:r>
    </w:p>
    <w:p w:rsidR="001B5291" w:rsidRDefault="001B5291" w:rsidP="00FB31E6">
      <w:pPr>
        <w:tabs>
          <w:tab w:val="left" w:pos="7020"/>
        </w:tabs>
        <w:rPr>
          <w:color w:val="000000"/>
        </w:rPr>
      </w:pPr>
    </w:p>
    <w:p w:rsidR="001B5291" w:rsidRPr="003B0B88" w:rsidRDefault="00A5395F" w:rsidP="00FB31E6">
      <w:pPr>
        <w:tabs>
          <w:tab w:val="left" w:pos="7020"/>
        </w:tabs>
        <w:rPr>
          <w:b/>
        </w:rPr>
      </w:pPr>
      <w:r w:rsidRPr="003B0B88">
        <w:rPr>
          <w:b/>
        </w:rPr>
        <w:t>Review ACJV Work</w:t>
      </w:r>
      <w:r w:rsidR="000762DF" w:rsidRPr="003B0B88">
        <w:rPr>
          <w:b/>
        </w:rPr>
        <w:t xml:space="preserve"> P</w:t>
      </w:r>
      <w:r w:rsidRPr="003B0B88">
        <w:rPr>
          <w:b/>
        </w:rPr>
        <w:t>lan</w:t>
      </w:r>
    </w:p>
    <w:p w:rsidR="001B5291" w:rsidRDefault="00A5395F" w:rsidP="00FB31E6">
      <w:pPr>
        <w:tabs>
          <w:tab w:val="left" w:pos="7020"/>
        </w:tabs>
      </w:pPr>
      <w:r>
        <w:t>Mitch And staff provided a summary overview of the tasks outlined in the Work</w:t>
      </w:r>
      <w:r w:rsidR="000762DF">
        <w:t xml:space="preserve"> P</w:t>
      </w:r>
      <w:r>
        <w:t xml:space="preserve">lan.  This is the first </w:t>
      </w:r>
      <w:r w:rsidR="003B0B88">
        <w:t xml:space="preserve">annual </w:t>
      </w:r>
      <w:r>
        <w:t>report</w:t>
      </w:r>
      <w:r w:rsidR="003B0B88">
        <w:t xml:space="preserve"> out to the Board o</w:t>
      </w:r>
      <w:r>
        <w:t xml:space="preserve">n </w:t>
      </w:r>
      <w:r w:rsidR="003B0B88">
        <w:t>our</w:t>
      </w:r>
      <w:r>
        <w:t xml:space="preserve"> Workplan.  When </w:t>
      </w:r>
      <w:r w:rsidR="000762DF">
        <w:t xml:space="preserve">we </w:t>
      </w:r>
      <w:r>
        <w:t xml:space="preserve">send </w:t>
      </w:r>
      <w:r w:rsidR="000762DF">
        <w:t>o</w:t>
      </w:r>
      <w:r>
        <w:t>ut the revised W</w:t>
      </w:r>
      <w:r w:rsidR="000762DF">
        <w:t>o</w:t>
      </w:r>
      <w:r>
        <w:t>rk</w:t>
      </w:r>
      <w:r w:rsidR="000762DF">
        <w:t xml:space="preserve"> P</w:t>
      </w:r>
      <w:r>
        <w:t xml:space="preserve">lan </w:t>
      </w:r>
      <w:r w:rsidR="000762DF">
        <w:t>w</w:t>
      </w:r>
      <w:r>
        <w:t xml:space="preserve">e will be sure to leave changes noticeable for initial review.  We've tried to highlight changes with comments </w:t>
      </w:r>
      <w:r w:rsidR="003B0B88">
        <w:t xml:space="preserve">explaining or clarifying the </w:t>
      </w:r>
      <w:r>
        <w:t xml:space="preserve">change (e.g., why a deadline was </w:t>
      </w:r>
      <w:r w:rsidR="000762DF">
        <w:t>m</w:t>
      </w:r>
      <w:r>
        <w:t xml:space="preserve">issed, </w:t>
      </w:r>
      <w:r w:rsidR="003B0B88">
        <w:t xml:space="preserve">how </w:t>
      </w:r>
      <w:r>
        <w:t>deadline</w:t>
      </w:r>
      <w:r w:rsidR="003B0B88">
        <w:t xml:space="preserve"> changes</w:t>
      </w:r>
      <w:r>
        <w:t xml:space="preserve">, etc.). </w:t>
      </w:r>
      <w:r w:rsidR="003B0B88">
        <w:t xml:space="preserve"> </w:t>
      </w:r>
      <w:r>
        <w:t>In the overview</w:t>
      </w:r>
      <w:r w:rsidR="003B0B88">
        <w:t xml:space="preserve"> document in the packet</w:t>
      </w:r>
      <w:r>
        <w:t>, we used green, yellow and red to indicate general status</w:t>
      </w:r>
      <w:r w:rsidR="000762DF">
        <w:t xml:space="preserve"> of each task</w:t>
      </w:r>
      <w:r>
        <w:t xml:space="preserve">.  We have put some </w:t>
      </w:r>
      <w:r w:rsidR="000762DF">
        <w:t>o</w:t>
      </w:r>
      <w:r>
        <w:t>f the elements of Task 3 on hold until we finalize coordination with the SALCC regarding the C</w:t>
      </w:r>
      <w:r w:rsidR="000762DF">
        <w:t>o</w:t>
      </w:r>
      <w:r>
        <w:t>nservation Design Blueprint and our own DSL project.</w:t>
      </w:r>
    </w:p>
    <w:p w:rsidR="001B5291" w:rsidRDefault="001B5291" w:rsidP="00FB31E6">
      <w:pPr>
        <w:tabs>
          <w:tab w:val="left" w:pos="7020"/>
        </w:tabs>
        <w:rPr>
          <w:color w:val="000000"/>
        </w:rPr>
      </w:pPr>
    </w:p>
    <w:p w:rsidR="001B5291" w:rsidRDefault="00A5395F" w:rsidP="00FB31E6">
      <w:pPr>
        <w:tabs>
          <w:tab w:val="left" w:pos="7020"/>
        </w:tabs>
      </w:pPr>
      <w:r>
        <w:t xml:space="preserve">BCR31 plan is on hold </w:t>
      </w:r>
      <w:r w:rsidR="0047521E">
        <w:t>u</w:t>
      </w:r>
      <w:r>
        <w:t xml:space="preserve">ntil we find funding to </w:t>
      </w:r>
      <w:r w:rsidR="0047521E">
        <w:t>h</w:t>
      </w:r>
      <w:r>
        <w:t xml:space="preserve">ire someone since we </w:t>
      </w:r>
      <w:r w:rsidR="003B0B88">
        <w:t>do not have c</w:t>
      </w:r>
      <w:r>
        <w:t xml:space="preserve">apacity </w:t>
      </w:r>
      <w:r w:rsidR="003B0B88">
        <w:t xml:space="preserve">as </w:t>
      </w:r>
      <w:r>
        <w:t>a staff</w:t>
      </w:r>
      <w:r w:rsidR="003B0B88">
        <w:t xml:space="preserve"> to complete this work in a timely manner.  </w:t>
      </w:r>
      <w:r w:rsidR="005C45FA" w:rsidRPr="005C45FA">
        <w:t>ACJV &amp; Florida p</w:t>
      </w:r>
      <w:r w:rsidR="005C45FA">
        <w:t>lanning to p</w:t>
      </w:r>
      <w:r w:rsidR="005C45FA" w:rsidRPr="005C45FA">
        <w:t xml:space="preserve">ool </w:t>
      </w:r>
      <w:r w:rsidR="005C45FA">
        <w:t xml:space="preserve">state/federal </w:t>
      </w:r>
      <w:r w:rsidR="005C45FA" w:rsidRPr="005C45FA">
        <w:t>funds to develop BCR 31 (Peninsula Florida) bird conservation plan</w:t>
      </w:r>
      <w:r w:rsidR="005C45FA">
        <w:t>.  National Fish &amp; Wildlife Foundation (NFWF) funding may be sought if it is needed.  Diane, Craig, Mitch and others to follow up after the Board meeting (DONE).</w:t>
      </w:r>
    </w:p>
    <w:p w:rsidR="00783359" w:rsidRPr="00783359" w:rsidRDefault="000228DB" w:rsidP="00783359">
      <w:pPr>
        <w:tabs>
          <w:tab w:val="left" w:pos="360"/>
          <w:tab w:val="left" w:pos="7020"/>
        </w:tabs>
        <w:rPr>
          <w:color w:val="000000"/>
        </w:rPr>
      </w:pPr>
      <w:r w:rsidRPr="00783359">
        <w:rPr>
          <w:b/>
          <w:highlight w:val="yellow"/>
        </w:rPr>
        <w:t>Action Item:</w:t>
      </w:r>
      <w:r w:rsidRPr="00783359">
        <w:rPr>
          <w:b/>
        </w:rPr>
        <w:t xml:space="preserve">  </w:t>
      </w:r>
      <w:r w:rsidR="00783359">
        <w:t>ACJV &amp; Florida will meet to discuss pooling state and USFWS (and other?) funds to develop a BCR 31 (Peninsula Florida) bird conservation plan</w:t>
      </w:r>
    </w:p>
    <w:p w:rsidR="000228DB" w:rsidRDefault="000228DB" w:rsidP="00FB31E6">
      <w:pPr>
        <w:tabs>
          <w:tab w:val="left" w:pos="7020"/>
        </w:tabs>
        <w:rPr>
          <w:color w:val="000000"/>
        </w:rPr>
      </w:pPr>
    </w:p>
    <w:p w:rsidR="003B0B88" w:rsidRDefault="003B0B88" w:rsidP="003B0B88">
      <w:pPr>
        <w:tabs>
          <w:tab w:val="left" w:pos="7020"/>
        </w:tabs>
      </w:pPr>
      <w:r>
        <w:t xml:space="preserve">We have not yet cross-walked in our Work Plan all the new items from our Strategic Communications Plan, but we will revise the workplan to reflect those new activities.  </w:t>
      </w:r>
    </w:p>
    <w:p w:rsidR="003B0B88" w:rsidRDefault="003B0B88" w:rsidP="00FB31E6">
      <w:pPr>
        <w:tabs>
          <w:tab w:val="left" w:pos="7020"/>
        </w:tabs>
        <w:rPr>
          <w:color w:val="000000"/>
        </w:rPr>
      </w:pPr>
    </w:p>
    <w:p w:rsidR="001B5291" w:rsidRDefault="0047521E" w:rsidP="00FB31E6">
      <w:pPr>
        <w:tabs>
          <w:tab w:val="left" w:pos="7020"/>
        </w:tabs>
      </w:pPr>
      <w:r>
        <w:t xml:space="preserve">Revision of our </w:t>
      </w:r>
      <w:r w:rsidR="00A5395F">
        <w:t xml:space="preserve">BCR planning </w:t>
      </w:r>
      <w:r>
        <w:t>i</w:t>
      </w:r>
      <w:r w:rsidR="00A5395F">
        <w:t xml:space="preserve">s on hold. We are waiting </w:t>
      </w:r>
      <w:r>
        <w:t>for the Tri-Initiative Science Team (</w:t>
      </w:r>
      <w:r w:rsidR="00A5395F">
        <w:t>TriST</w:t>
      </w:r>
      <w:r>
        <w:t>)</w:t>
      </w:r>
      <w:r w:rsidR="00A5395F">
        <w:t xml:space="preserve"> to come to agreement on a national process </w:t>
      </w:r>
      <w:r>
        <w:t>f</w:t>
      </w:r>
      <w:r w:rsidR="00A5395F">
        <w:t>or prioritizing species.  It's been 10 years since we prioritized species across most of our BCRs.</w:t>
      </w:r>
      <w:r w:rsidR="003B0B88">
        <w:t xml:space="preserve">  </w:t>
      </w:r>
      <w:r w:rsidR="00A5395F">
        <w:t>Diane E</w:t>
      </w:r>
      <w:r>
        <w:t>ggeman</w:t>
      </w:r>
      <w:r w:rsidR="00A5395F">
        <w:t xml:space="preserve"> (FL) asked what is the problem with JVs </w:t>
      </w:r>
      <w:r w:rsidR="003B0B88">
        <w:t>u</w:t>
      </w:r>
      <w:r w:rsidR="00A5395F">
        <w:t xml:space="preserve">sing their own </w:t>
      </w:r>
      <w:r w:rsidR="003B0B88">
        <w:t>p</w:t>
      </w:r>
      <w:r w:rsidR="00A5395F">
        <w:t>riority</w:t>
      </w:r>
      <w:r w:rsidR="003B0B88">
        <w:t>-setting</w:t>
      </w:r>
      <w:r w:rsidR="00A5395F">
        <w:t xml:space="preserve"> process. Mitch noted </w:t>
      </w:r>
      <w:r>
        <w:t xml:space="preserve">that partners are using a lot of different lists (e.g., for </w:t>
      </w:r>
      <w:r w:rsidR="00A5395F">
        <w:t>NAWCA</w:t>
      </w:r>
      <w:r>
        <w:t>)</w:t>
      </w:r>
      <w:r w:rsidR="003B0B88">
        <w:t>,</w:t>
      </w:r>
      <w:r>
        <w:t xml:space="preserve"> </w:t>
      </w:r>
      <w:r w:rsidR="003B0B88">
        <w:t>and currently some of these have conflicting priorities.  W</w:t>
      </w:r>
      <w:r>
        <w:t xml:space="preserve">e intended that the BCR lists would be a </w:t>
      </w:r>
      <w:r w:rsidR="003B0B88">
        <w:t>“</w:t>
      </w:r>
      <w:r>
        <w:t>one stop</w:t>
      </w:r>
      <w:r w:rsidR="003B0B88">
        <w:t>”</w:t>
      </w:r>
      <w:r>
        <w:t xml:space="preserve"> list </w:t>
      </w:r>
      <w:r w:rsidR="003B0B88">
        <w:t xml:space="preserve">that integrated information from </w:t>
      </w:r>
      <w:r>
        <w:t xml:space="preserve">all the </w:t>
      </w:r>
      <w:r w:rsidR="003B0B88">
        <w:t xml:space="preserve">major bird </w:t>
      </w:r>
      <w:r>
        <w:t>initiatives</w:t>
      </w:r>
      <w:r w:rsidR="003B0B88">
        <w:t xml:space="preserve"> (national and regional), but most partners still refer to all those different lists and do not just start with the BCR list(s)</w:t>
      </w:r>
      <w:r>
        <w:t>.</w:t>
      </w:r>
      <w:r w:rsidR="00A5395F">
        <w:t xml:space="preserve"> </w:t>
      </w:r>
    </w:p>
    <w:p w:rsidR="001B5291" w:rsidRDefault="001B5291" w:rsidP="00FB31E6">
      <w:pPr>
        <w:tabs>
          <w:tab w:val="left" w:pos="7020"/>
        </w:tabs>
        <w:rPr>
          <w:color w:val="000000"/>
        </w:rPr>
      </w:pPr>
    </w:p>
    <w:p w:rsidR="001B5291" w:rsidRDefault="00A5395F" w:rsidP="00FB31E6">
      <w:pPr>
        <w:tabs>
          <w:tab w:val="left" w:pos="7020"/>
        </w:tabs>
      </w:pPr>
      <w:r>
        <w:t xml:space="preserve">Mitch </w:t>
      </w:r>
      <w:r w:rsidR="003B0B88">
        <w:t>n</w:t>
      </w:r>
      <w:r>
        <w:t xml:space="preserve">oted that the revised Workplan </w:t>
      </w:r>
      <w:r w:rsidR="00EE2353">
        <w:t>i</w:t>
      </w:r>
      <w:r>
        <w:t xml:space="preserve">s the packet.  We expect this to guide us through FY15 &amp; 16.  No tasks have been added or removed.  </w:t>
      </w:r>
      <w:r w:rsidR="003B0B88">
        <w:t>We h</w:t>
      </w:r>
      <w:r>
        <w:t xml:space="preserve">ope to make more concrete plans </w:t>
      </w:r>
      <w:r w:rsidR="007B62F5">
        <w:t xml:space="preserve">during the next year </w:t>
      </w:r>
      <w:r>
        <w:t xml:space="preserve">to revise BCR priorities </w:t>
      </w:r>
      <w:r w:rsidR="0047521E">
        <w:t>a</w:t>
      </w:r>
      <w:r>
        <w:t>nd population objectives</w:t>
      </w:r>
      <w:r w:rsidR="0047521E">
        <w:t xml:space="preserve">.  </w:t>
      </w:r>
      <w:r w:rsidR="007B62F5">
        <w:t>At this point, f</w:t>
      </w:r>
      <w:r w:rsidR="0047521E">
        <w:t xml:space="preserve">or </w:t>
      </w:r>
      <w:r w:rsidR="007B62F5">
        <w:t xml:space="preserve">both of </w:t>
      </w:r>
      <w:r w:rsidR="0047521E">
        <w:t>those tasks</w:t>
      </w:r>
      <w:r>
        <w:t xml:space="preserve"> </w:t>
      </w:r>
      <w:r w:rsidR="0047521E">
        <w:t>w</w:t>
      </w:r>
      <w:r>
        <w:t xml:space="preserve">e're really </w:t>
      </w:r>
      <w:r w:rsidR="007B62F5">
        <w:t xml:space="preserve">enmeshed in </w:t>
      </w:r>
      <w:r>
        <w:t>the timeline</w:t>
      </w:r>
      <w:r w:rsidR="007B62F5">
        <w:t>(s)</w:t>
      </w:r>
      <w:r>
        <w:t xml:space="preserve"> se</w:t>
      </w:r>
      <w:r w:rsidR="007B62F5">
        <w:t>t by the LCCs and the Service, as well as the bird initiatives and other JVs with whom we need to coordinate the BCR prioritization.</w:t>
      </w:r>
    </w:p>
    <w:p w:rsidR="001B5291" w:rsidRDefault="001B5291" w:rsidP="00FB31E6">
      <w:pPr>
        <w:tabs>
          <w:tab w:val="left" w:pos="7020"/>
        </w:tabs>
        <w:rPr>
          <w:color w:val="000000"/>
        </w:rPr>
      </w:pPr>
    </w:p>
    <w:p w:rsidR="001B5291" w:rsidRDefault="00A5395F" w:rsidP="00FB31E6">
      <w:pPr>
        <w:tabs>
          <w:tab w:val="left" w:pos="7020"/>
        </w:tabs>
      </w:pPr>
      <w:r>
        <w:t>Craig LeShack</w:t>
      </w:r>
      <w:r w:rsidR="003B0B88">
        <w:t xml:space="preserve"> (</w:t>
      </w:r>
      <w:r w:rsidR="0047521E">
        <w:t>DU</w:t>
      </w:r>
      <w:r w:rsidR="003B0B88">
        <w:t>)</w:t>
      </w:r>
      <w:r>
        <w:t xml:space="preserve"> asked about the timeline </w:t>
      </w:r>
      <w:r w:rsidR="007B62F5">
        <w:t xml:space="preserve">for completing population objectives </w:t>
      </w:r>
      <w:r>
        <w:t xml:space="preserve">(plan </w:t>
      </w:r>
      <w:r w:rsidR="003B0B88">
        <w:t>s</w:t>
      </w:r>
      <w:r>
        <w:t xml:space="preserve">ays </w:t>
      </w:r>
      <w:r w:rsidR="007B62F5">
        <w:t>&gt;</w:t>
      </w:r>
      <w:r>
        <w:t xml:space="preserve"> 2 yrs)? </w:t>
      </w:r>
      <w:r w:rsidR="003B0B88">
        <w:t xml:space="preserve"> We</w:t>
      </w:r>
      <w:r w:rsidR="0047521E">
        <w:t xml:space="preserve"> noted that w</w:t>
      </w:r>
      <w:r>
        <w:t xml:space="preserve">e will have a set of objectives for </w:t>
      </w:r>
      <w:r w:rsidR="003B0B88">
        <w:t xml:space="preserve">a set of </w:t>
      </w:r>
      <w:r>
        <w:t xml:space="preserve">focal species and </w:t>
      </w:r>
      <w:r w:rsidR="003B0B88">
        <w:t xml:space="preserve">are </w:t>
      </w:r>
      <w:r>
        <w:t xml:space="preserve">working out the methodology with this </w:t>
      </w:r>
      <w:r w:rsidR="0047521E">
        <w:t>s</w:t>
      </w:r>
      <w:r>
        <w:t xml:space="preserve">ubset.  </w:t>
      </w:r>
      <w:r w:rsidR="007B62F5">
        <w:t>Craig asked h</w:t>
      </w:r>
      <w:r>
        <w:t xml:space="preserve">ow do </w:t>
      </w:r>
      <w:r w:rsidR="0047521E">
        <w:t>t</w:t>
      </w:r>
      <w:r>
        <w:t xml:space="preserve">he habitat objectives </w:t>
      </w:r>
      <w:r w:rsidR="007B62F5">
        <w:t xml:space="preserve">incorporate our </w:t>
      </w:r>
      <w:r>
        <w:t>add</w:t>
      </w:r>
      <w:r w:rsidR="007B62F5">
        <w:t>ing</w:t>
      </w:r>
      <w:r>
        <w:t xml:space="preserve"> more species </w:t>
      </w:r>
      <w:r w:rsidR="0047521E">
        <w:t>i</w:t>
      </w:r>
      <w:r>
        <w:t xml:space="preserve">nto the </w:t>
      </w:r>
      <w:r w:rsidR="0047521E">
        <w:t>mix?</w:t>
      </w:r>
      <w:r w:rsidR="003B0B88">
        <w:t xml:space="preserve">  This is an ongoing challenge, because currently most of our objectives are more single-species fo</w:t>
      </w:r>
      <w:r w:rsidR="007B62F5">
        <w:t>cused than community oriented.</w:t>
      </w:r>
    </w:p>
    <w:p w:rsidR="001B5291" w:rsidRDefault="001B5291" w:rsidP="00FB31E6">
      <w:pPr>
        <w:tabs>
          <w:tab w:val="left" w:pos="7020"/>
        </w:tabs>
        <w:rPr>
          <w:color w:val="000000"/>
        </w:rPr>
      </w:pPr>
    </w:p>
    <w:p w:rsidR="003B0B88" w:rsidRDefault="00A5395F" w:rsidP="00FB31E6">
      <w:pPr>
        <w:tabs>
          <w:tab w:val="left" w:pos="7020"/>
        </w:tabs>
      </w:pPr>
      <w:r>
        <w:t xml:space="preserve">Cal </w:t>
      </w:r>
      <w:r w:rsidR="0047521E">
        <w:t>DuBrock</w:t>
      </w:r>
      <w:r w:rsidR="003B0B88">
        <w:t xml:space="preserve"> (</w:t>
      </w:r>
      <w:r w:rsidR="0047521E">
        <w:t>PA</w:t>
      </w:r>
      <w:r w:rsidR="003B0B88">
        <w:t>)</w:t>
      </w:r>
      <w:r w:rsidR="0047521E">
        <w:t xml:space="preserve"> a</w:t>
      </w:r>
      <w:r>
        <w:t xml:space="preserve">sked how </w:t>
      </w:r>
      <w:r w:rsidR="003B0B88">
        <w:t>d</w:t>
      </w:r>
      <w:r>
        <w:t>o we integrate HD issues</w:t>
      </w:r>
      <w:r w:rsidR="0047521E">
        <w:t>, specifically</w:t>
      </w:r>
      <w:r>
        <w:t xml:space="preserve"> on how we are serving our constituents</w:t>
      </w:r>
      <w:r w:rsidR="0047521E">
        <w:t>, into the JV efforts</w:t>
      </w:r>
      <w:r w:rsidR="003B0B88">
        <w:t xml:space="preserve">? </w:t>
      </w:r>
      <w:r>
        <w:t xml:space="preserve">  There is no </w:t>
      </w:r>
      <w:r w:rsidR="0047521E">
        <w:t>task</w:t>
      </w:r>
      <w:r>
        <w:t xml:space="preserve"> in the staff Work</w:t>
      </w:r>
      <w:r w:rsidR="0047521E">
        <w:t xml:space="preserve"> P</w:t>
      </w:r>
      <w:r>
        <w:t>lan</w:t>
      </w:r>
      <w:r w:rsidR="0047521E">
        <w:t xml:space="preserve"> related specifically to HD</w:t>
      </w:r>
      <w:r>
        <w:t>.  Mitch noted that we are cert</w:t>
      </w:r>
      <w:r w:rsidR="007B62F5">
        <w:t>a</w:t>
      </w:r>
      <w:r>
        <w:t xml:space="preserve">inly involved in HD, but we're </w:t>
      </w:r>
      <w:r w:rsidR="003B0B88">
        <w:t xml:space="preserve">still </w:t>
      </w:r>
      <w:r>
        <w:t>not doing too much in that realm</w:t>
      </w:r>
      <w:r w:rsidR="003B0B88">
        <w:t xml:space="preserve"> because there are a lot of issues and unknowns and we are waiting for some clarity and guidance from the broader bird community.  </w:t>
      </w:r>
      <w:r w:rsidR="007B62F5">
        <w:t xml:space="preserve">For example, some of the </w:t>
      </w:r>
      <w:r w:rsidR="007B62F5">
        <w:t>“</w:t>
      </w:r>
      <w:r w:rsidR="007B62F5">
        <w:t>positive</w:t>
      </w:r>
      <w:r w:rsidR="007B62F5">
        <w:t>”</w:t>
      </w:r>
      <w:r w:rsidR="007B62F5">
        <w:t xml:space="preserve"> drivers of human dimensions that we are being asked to incorporate into our work include public access and opportunities.  However, urban growth/sprawl and human disturbance (e.g., population, road density, etc.) are considered threats or stressors to populations and habitats, so how do we reconcile these conflicts?  </w:t>
      </w:r>
      <w:r w:rsidR="003B0B88">
        <w:t>Right now, o</w:t>
      </w:r>
      <w:r>
        <w:t xml:space="preserve">thers are taking </w:t>
      </w:r>
      <w:r w:rsidR="003B0B88">
        <w:t xml:space="preserve">a </w:t>
      </w:r>
      <w:r>
        <w:t>leadership role in th</w:t>
      </w:r>
      <w:r w:rsidR="007B62F5">
        <w:t>e HD</w:t>
      </w:r>
      <w:r>
        <w:t xml:space="preserve"> arena. We're in a waiting </w:t>
      </w:r>
      <w:r w:rsidR="0047521E">
        <w:t xml:space="preserve">period to see </w:t>
      </w:r>
      <w:r w:rsidR="007B62F5">
        <w:t xml:space="preserve">how some of these conversations get resolved, and </w:t>
      </w:r>
      <w:r w:rsidR="0047521E">
        <w:t xml:space="preserve">what this </w:t>
      </w:r>
      <w:r w:rsidR="007B62F5">
        <w:t xml:space="preserve">will </w:t>
      </w:r>
      <w:r w:rsidR="0047521E">
        <w:t>actually mean for a habitat JV.</w:t>
      </w:r>
      <w:r w:rsidR="003B0B88">
        <w:t xml:space="preserve">  </w:t>
      </w:r>
      <w:r>
        <w:t>Deb</w:t>
      </w:r>
      <w:r w:rsidR="0047521E">
        <w:t xml:space="preserve"> Reynolds</w:t>
      </w:r>
      <w:r w:rsidR="003B0B88">
        <w:t xml:space="preserve"> </w:t>
      </w:r>
      <w:r w:rsidR="0047521E">
        <w:t>n</w:t>
      </w:r>
      <w:r>
        <w:t xml:space="preserve">oted that we are disadvantaged </w:t>
      </w:r>
      <w:r w:rsidR="0047521E">
        <w:t>d</w:t>
      </w:r>
      <w:r>
        <w:t xml:space="preserve">ue to the size of our JV.  </w:t>
      </w:r>
    </w:p>
    <w:p w:rsidR="007B62F5" w:rsidRDefault="007B62F5" w:rsidP="00FB31E6">
      <w:pPr>
        <w:tabs>
          <w:tab w:val="left" w:pos="7020"/>
        </w:tabs>
      </w:pPr>
    </w:p>
    <w:p w:rsidR="001B5291" w:rsidRDefault="00A5395F" w:rsidP="00FB31E6">
      <w:pPr>
        <w:tabs>
          <w:tab w:val="left" w:pos="7020"/>
        </w:tabs>
      </w:pPr>
      <w:r>
        <w:t>David Cobb,</w:t>
      </w:r>
      <w:r w:rsidR="00F1514A">
        <w:t xml:space="preserve"> are we</w:t>
      </w:r>
      <w:r>
        <w:t xml:space="preserve"> waiting on </w:t>
      </w:r>
      <w:r w:rsidR="00F1514A">
        <w:t>d</w:t>
      </w:r>
      <w:r>
        <w:t xml:space="preserve">irection, funding or on what?  Mitch noted we're basically waiting </w:t>
      </w:r>
      <w:r w:rsidR="00F1514A">
        <w:t>o</w:t>
      </w:r>
      <w:r>
        <w:t xml:space="preserve">n guidance.  As a JV focused on habitat delivery, we need to hear from </w:t>
      </w:r>
      <w:r w:rsidR="00F1514A">
        <w:t>our partners (e.g., Management Board) on</w:t>
      </w:r>
      <w:r>
        <w:t xml:space="preserve"> how we </w:t>
      </w:r>
      <w:r w:rsidR="00F1514A">
        <w:t>respond to this</w:t>
      </w:r>
      <w:r>
        <w:t xml:space="preserve">.  What we try to do, is spend the resources we have in </w:t>
      </w:r>
      <w:r w:rsidR="00F1514A">
        <w:t>t</w:t>
      </w:r>
      <w:r>
        <w:t>he best way possible</w:t>
      </w:r>
      <w:r w:rsidR="00F1514A">
        <w:t>, n</w:t>
      </w:r>
      <w:r>
        <w:t xml:space="preserve">ot </w:t>
      </w:r>
      <w:r w:rsidR="00F1514A">
        <w:t>necessarily</w:t>
      </w:r>
      <w:r>
        <w:t xml:space="preserve"> trying to reach the objectives.  If you come to us </w:t>
      </w:r>
      <w:r w:rsidR="00F1514A">
        <w:t>a</w:t>
      </w:r>
      <w:r>
        <w:t xml:space="preserve">nd say that effective </w:t>
      </w:r>
      <w:r w:rsidR="00F1514A">
        <w:t>i</w:t>
      </w:r>
      <w:r>
        <w:t xml:space="preserve">sn't just about population response, </w:t>
      </w:r>
      <w:r w:rsidR="00F1514A">
        <w:t>t</w:t>
      </w:r>
      <w:r>
        <w:t xml:space="preserve">hen we need </w:t>
      </w:r>
      <w:r w:rsidR="00F1514A">
        <w:t>t</w:t>
      </w:r>
      <w:r>
        <w:t xml:space="preserve">o hear </w:t>
      </w:r>
      <w:r w:rsidR="00F1514A">
        <w:t xml:space="preserve">how to incorporate public needs (e.g., access) into our </w:t>
      </w:r>
      <w:r>
        <w:t>plan</w:t>
      </w:r>
      <w:r w:rsidR="00F1514A">
        <w:t>s</w:t>
      </w:r>
      <w:r>
        <w:t xml:space="preserve">.  We need to hear from our Board Members on how </w:t>
      </w:r>
      <w:r w:rsidR="00F1514A">
        <w:t>w</w:t>
      </w:r>
      <w:r>
        <w:t xml:space="preserve">e need to change.  </w:t>
      </w:r>
      <w:r w:rsidR="007B62F5">
        <w:t>What do we want more of?  Hunter access?  Public access?</w:t>
      </w:r>
    </w:p>
    <w:p w:rsidR="001B5291" w:rsidRDefault="001B5291" w:rsidP="00FB31E6">
      <w:pPr>
        <w:tabs>
          <w:tab w:val="left" w:pos="7020"/>
        </w:tabs>
        <w:rPr>
          <w:color w:val="000000"/>
        </w:rPr>
      </w:pPr>
    </w:p>
    <w:p w:rsidR="001B5291" w:rsidRDefault="00A5395F" w:rsidP="00FB31E6">
      <w:pPr>
        <w:tabs>
          <w:tab w:val="left" w:pos="7020"/>
        </w:tabs>
      </w:pPr>
      <w:r>
        <w:t xml:space="preserve">Deb Noted she's on the </w:t>
      </w:r>
      <w:r w:rsidR="007B62F5">
        <w:t>NAWMP Public Engagement Team (</w:t>
      </w:r>
      <w:r>
        <w:t>PET</w:t>
      </w:r>
      <w:r w:rsidR="007B62F5">
        <w:t>),</w:t>
      </w:r>
      <w:r>
        <w:t xml:space="preserve"> which is heavy </w:t>
      </w:r>
      <w:r w:rsidR="00F1514A">
        <w:t>o</w:t>
      </w:r>
      <w:r>
        <w:t>n the biological science</w:t>
      </w:r>
      <w:r w:rsidR="007B62F5">
        <w:t xml:space="preserve"> and could really use </w:t>
      </w:r>
      <w:r>
        <w:t xml:space="preserve">more HD/social </w:t>
      </w:r>
      <w:r w:rsidR="00F1514A">
        <w:t>s</w:t>
      </w:r>
      <w:r>
        <w:t>cien</w:t>
      </w:r>
      <w:r w:rsidR="00F1514A">
        <w:t>tists</w:t>
      </w:r>
      <w:r>
        <w:t>.</w:t>
      </w:r>
    </w:p>
    <w:p w:rsidR="001B5291" w:rsidRDefault="001B5291" w:rsidP="00FB31E6">
      <w:pPr>
        <w:tabs>
          <w:tab w:val="left" w:pos="7020"/>
        </w:tabs>
        <w:rPr>
          <w:color w:val="000000"/>
        </w:rPr>
      </w:pPr>
    </w:p>
    <w:p w:rsidR="001B5291" w:rsidRDefault="00A5395F" w:rsidP="00FB31E6">
      <w:pPr>
        <w:tabs>
          <w:tab w:val="left" w:pos="7020"/>
        </w:tabs>
      </w:pPr>
      <w:r>
        <w:t xml:space="preserve">EJ </w:t>
      </w:r>
      <w:r w:rsidR="00F1514A">
        <w:t xml:space="preserve">Williams, R4 FWS, commented that </w:t>
      </w:r>
      <w:r>
        <w:t xml:space="preserve">we're waiting on capacity.  David Cobb asked if that means re-direction?  EJ </w:t>
      </w:r>
      <w:r w:rsidR="00F1514A">
        <w:t>r</w:t>
      </w:r>
      <w:r>
        <w:t>esponded that it means more</w:t>
      </w:r>
      <w:r w:rsidR="007B62F5">
        <w:t xml:space="preserve"> than that</w:t>
      </w:r>
      <w:r>
        <w:t>.   This is bigger than just birds so that should help our argument for additional funding.</w:t>
      </w:r>
    </w:p>
    <w:p w:rsidR="001B5291" w:rsidRDefault="001B5291" w:rsidP="00FB31E6">
      <w:pPr>
        <w:tabs>
          <w:tab w:val="left" w:pos="7020"/>
        </w:tabs>
        <w:rPr>
          <w:color w:val="000000"/>
        </w:rPr>
      </w:pPr>
    </w:p>
    <w:p w:rsidR="007B62F5" w:rsidRDefault="007B62F5" w:rsidP="007B62F5">
      <w:pPr>
        <w:tabs>
          <w:tab w:val="left" w:pos="7020"/>
        </w:tabs>
      </w:pPr>
      <w:r>
        <w:t>Gwen Brewer, MD, asked whether this plan was consistent with our resources/capacity.  Is this plan realistic?  Mitch said that we are still figuring out the balance between an ambitious, aspirational workplan and a realistic one, where are able to complete the vast majority of objectives on time.</w:t>
      </w:r>
    </w:p>
    <w:p w:rsidR="007B62F5" w:rsidRDefault="007B62F5" w:rsidP="00FB31E6">
      <w:pPr>
        <w:tabs>
          <w:tab w:val="left" w:pos="7020"/>
        </w:tabs>
      </w:pPr>
    </w:p>
    <w:p w:rsidR="001B5291" w:rsidRDefault="00A5395F" w:rsidP="00FB31E6">
      <w:pPr>
        <w:tabs>
          <w:tab w:val="left" w:pos="7020"/>
        </w:tabs>
      </w:pPr>
      <w:r>
        <w:lastRenderedPageBreak/>
        <w:t>Pam T</w:t>
      </w:r>
      <w:r w:rsidR="00F1514A">
        <w:t>oschik, R5 FWS,</w:t>
      </w:r>
      <w:r>
        <w:t xml:space="preserve"> asked if she could make a process recommendation.  She hears a Lot of input about additions to the work plan.  Is it better to wait until the end of the day to approve the plan? Mitch noted there </w:t>
      </w:r>
      <w:r w:rsidR="00F1514A">
        <w:t>a</w:t>
      </w:r>
      <w:r>
        <w:t>re some additional items added to the Work</w:t>
      </w:r>
      <w:r w:rsidR="00F1514A">
        <w:t xml:space="preserve"> P</w:t>
      </w:r>
      <w:r>
        <w:t xml:space="preserve">lan, but they are basically administrative </w:t>
      </w:r>
      <w:r w:rsidR="00F1514A">
        <w:t>t</w:t>
      </w:r>
      <w:r>
        <w:t>asks we are already engaged in.</w:t>
      </w:r>
    </w:p>
    <w:p w:rsidR="001B5291" w:rsidRDefault="001B5291" w:rsidP="00FB31E6">
      <w:pPr>
        <w:tabs>
          <w:tab w:val="left" w:pos="7020"/>
        </w:tabs>
        <w:rPr>
          <w:color w:val="000000"/>
        </w:rPr>
      </w:pPr>
    </w:p>
    <w:p w:rsidR="001B5291" w:rsidRDefault="00F1514A" w:rsidP="00FB31E6">
      <w:pPr>
        <w:tabs>
          <w:tab w:val="left" w:pos="7020"/>
        </w:tabs>
      </w:pPr>
      <w:r>
        <w:t>Mitch asked ho</w:t>
      </w:r>
      <w:r w:rsidR="00A5395F">
        <w:t xml:space="preserve">w </w:t>
      </w:r>
      <w:r w:rsidR="007B62F5">
        <w:t>t</w:t>
      </w:r>
      <w:r w:rsidR="00A5395F">
        <w:t>he Board want</w:t>
      </w:r>
      <w:r w:rsidR="007B62F5">
        <w:t>s</w:t>
      </w:r>
      <w:r w:rsidR="00A5395F">
        <w:t xml:space="preserve"> the Work</w:t>
      </w:r>
      <w:r>
        <w:t xml:space="preserve"> P</w:t>
      </w:r>
      <w:r w:rsidR="00A5395F">
        <w:t xml:space="preserve">lan </w:t>
      </w:r>
      <w:r>
        <w:t>s</w:t>
      </w:r>
      <w:r w:rsidR="00A5395F">
        <w:t>tructured</w:t>
      </w:r>
      <w:r>
        <w:t>.</w:t>
      </w:r>
      <w:r w:rsidR="00A5395F">
        <w:t xml:space="preserve">  Do we need to continue with the past effort?  Rick J</w:t>
      </w:r>
      <w:r>
        <w:t>acobs</w:t>
      </w:r>
      <w:r w:rsidR="004B400B">
        <w:t>o</w:t>
      </w:r>
      <w:r>
        <w:t>n, CT, finds it helpful to keep that i</w:t>
      </w:r>
      <w:r w:rsidR="00A5395F">
        <w:t>nformation in the Work</w:t>
      </w:r>
      <w:r>
        <w:t xml:space="preserve"> P</w:t>
      </w:r>
      <w:r w:rsidR="00A5395F">
        <w:t xml:space="preserve">lan if it doesn't create a lot of effort.  We </w:t>
      </w:r>
      <w:r>
        <w:t>n</w:t>
      </w:r>
      <w:r w:rsidR="00A5395F">
        <w:t>eed to define what the past means</w:t>
      </w:r>
      <w:r w:rsidR="007B62F5">
        <w:t xml:space="preserve">, though. </w:t>
      </w:r>
      <w:r w:rsidR="00A5395F">
        <w:t xml:space="preserve"> Catherine would like to see a discrete time p</w:t>
      </w:r>
      <w:r w:rsidR="007B62F5">
        <w:t>e</w:t>
      </w:r>
      <w:r w:rsidR="00A5395F">
        <w:t>riod defined for the past (decade, last 5</w:t>
      </w:r>
      <w:r>
        <w:t xml:space="preserve"> years</w:t>
      </w:r>
      <w:r w:rsidR="00A5395F">
        <w:t xml:space="preserve">, etc.).  </w:t>
      </w:r>
    </w:p>
    <w:p w:rsidR="001B5291" w:rsidRDefault="001B5291" w:rsidP="00FB31E6">
      <w:pPr>
        <w:tabs>
          <w:tab w:val="left" w:pos="7020"/>
        </w:tabs>
        <w:rPr>
          <w:color w:val="000000"/>
        </w:rPr>
      </w:pPr>
    </w:p>
    <w:p w:rsidR="001B5291" w:rsidRDefault="00A5395F" w:rsidP="00FB31E6">
      <w:pPr>
        <w:tabs>
          <w:tab w:val="left" w:pos="7020"/>
        </w:tabs>
      </w:pPr>
      <w:r>
        <w:t>Catherine comment</w:t>
      </w:r>
      <w:r w:rsidR="00F1514A">
        <w:t>ed</w:t>
      </w:r>
      <w:r>
        <w:t xml:space="preserve"> on Gwen's </w:t>
      </w:r>
      <w:r w:rsidR="007B62F5">
        <w:t xml:space="preserve">earlier </w:t>
      </w:r>
      <w:r w:rsidR="00F1514A">
        <w:t>c</w:t>
      </w:r>
      <w:r>
        <w:t xml:space="preserve">omment. </w:t>
      </w:r>
      <w:r w:rsidR="00F1514A">
        <w:t>The Work Plan</w:t>
      </w:r>
      <w:r>
        <w:t xml:space="preserve"> </w:t>
      </w:r>
      <w:r w:rsidR="00F1514A">
        <w:t>w</w:t>
      </w:r>
      <w:r>
        <w:t>as probably always a littl</w:t>
      </w:r>
      <w:r w:rsidR="007B62F5">
        <w:t>e</w:t>
      </w:r>
      <w:r>
        <w:t xml:space="preserve"> ambitious</w:t>
      </w:r>
      <w:r w:rsidR="00F1514A">
        <w:t>,</w:t>
      </w:r>
      <w:r>
        <w:t xml:space="preserve"> </w:t>
      </w:r>
      <w:r w:rsidR="00F1514A">
        <w:t>a</w:t>
      </w:r>
      <w:r>
        <w:t xml:space="preserve">t least more so than we have capacity </w:t>
      </w:r>
      <w:r w:rsidR="00F1514A">
        <w:t>t</w:t>
      </w:r>
      <w:r>
        <w:t xml:space="preserve">o deliver.  </w:t>
      </w:r>
      <w:r w:rsidR="00F1514A">
        <w:t>But i</w:t>
      </w:r>
      <w:r>
        <w:t>t's nice to have this to justify</w:t>
      </w:r>
      <w:r w:rsidR="00F1514A">
        <w:t xml:space="preserve"> additional funds</w:t>
      </w:r>
      <w:r>
        <w:t>.</w:t>
      </w:r>
    </w:p>
    <w:p w:rsidR="001B5291" w:rsidRDefault="001B5291" w:rsidP="00FB31E6">
      <w:pPr>
        <w:tabs>
          <w:tab w:val="left" w:pos="7020"/>
        </w:tabs>
        <w:rPr>
          <w:color w:val="000000"/>
        </w:rPr>
      </w:pPr>
    </w:p>
    <w:p w:rsidR="001B5291" w:rsidRDefault="00A5395F" w:rsidP="00FB31E6">
      <w:pPr>
        <w:tabs>
          <w:tab w:val="left" w:pos="7020"/>
        </w:tabs>
      </w:pPr>
      <w:r>
        <w:t>Cal seconded Pam's motion to delay</w:t>
      </w:r>
      <w:r w:rsidR="00F1514A">
        <w:t xml:space="preserve"> approving the Work Plan</w:t>
      </w:r>
      <w:r>
        <w:t xml:space="preserve"> until the end of the day.</w:t>
      </w:r>
    </w:p>
    <w:p w:rsidR="001B5291" w:rsidRDefault="001B5291" w:rsidP="00FB31E6">
      <w:pPr>
        <w:tabs>
          <w:tab w:val="left" w:pos="7020"/>
        </w:tabs>
        <w:rPr>
          <w:color w:val="000000"/>
        </w:rPr>
      </w:pPr>
    </w:p>
    <w:p w:rsidR="001B5291" w:rsidRDefault="00A5395F" w:rsidP="00FB31E6">
      <w:pPr>
        <w:tabs>
          <w:tab w:val="left" w:pos="7020"/>
        </w:tabs>
      </w:pPr>
      <w:r>
        <w:t>Wayne</w:t>
      </w:r>
      <w:r w:rsidR="00F1514A">
        <w:t xml:space="preserve"> McCallum</w:t>
      </w:r>
      <w:r w:rsidR="007B62F5">
        <w:t xml:space="preserve"> </w:t>
      </w:r>
      <w:r w:rsidR="00F1514A">
        <w:t>w</w:t>
      </w:r>
      <w:r>
        <w:t xml:space="preserve">ould like to </w:t>
      </w:r>
      <w:r w:rsidR="00F1514A">
        <w:t>u</w:t>
      </w:r>
      <w:r>
        <w:t>nderstand how much of JV resources are devoted to each element in the Workplan.  Catherine asked whether this is captured in the Work</w:t>
      </w:r>
      <w:r w:rsidR="00F1514A">
        <w:t xml:space="preserve"> P</w:t>
      </w:r>
      <w:r>
        <w:t xml:space="preserve">lan </w:t>
      </w:r>
      <w:r w:rsidR="007B62F5">
        <w:t>i</w:t>
      </w:r>
      <w:r>
        <w:t xml:space="preserve">n the proportional </w:t>
      </w:r>
      <w:r w:rsidR="00F1514A">
        <w:t>effort.</w:t>
      </w:r>
      <w:r>
        <w:t xml:space="preserve">  Mitch noted that </w:t>
      </w:r>
      <w:r w:rsidR="00F1514A">
        <w:t xml:space="preserve">we think this is captured and that the Work Plan is structured after </w:t>
      </w:r>
      <w:r>
        <w:t xml:space="preserve">the JV matrix </w:t>
      </w:r>
      <w:r w:rsidR="00F1514A">
        <w:t xml:space="preserve">that </w:t>
      </w:r>
      <w:r>
        <w:t xml:space="preserve">includes all </w:t>
      </w:r>
      <w:r w:rsidR="00F1514A">
        <w:t>t</w:t>
      </w:r>
      <w:r>
        <w:t xml:space="preserve">he elements in SHC. </w:t>
      </w:r>
    </w:p>
    <w:p w:rsidR="001B5291" w:rsidRDefault="001B5291" w:rsidP="00FB31E6">
      <w:pPr>
        <w:tabs>
          <w:tab w:val="left" w:pos="7020"/>
        </w:tabs>
        <w:rPr>
          <w:color w:val="000000"/>
        </w:rPr>
      </w:pPr>
    </w:p>
    <w:p w:rsidR="001B5291" w:rsidRDefault="00F1514A" w:rsidP="00FB31E6">
      <w:pPr>
        <w:tabs>
          <w:tab w:val="left" w:pos="7020"/>
        </w:tabs>
      </w:pPr>
      <w:r>
        <w:t>The Board v</w:t>
      </w:r>
      <w:r w:rsidR="00A5395F">
        <w:t xml:space="preserve">oted </w:t>
      </w:r>
      <w:r>
        <w:t>t</w:t>
      </w:r>
      <w:r w:rsidR="00A5395F">
        <w:t xml:space="preserve">o delay approving </w:t>
      </w:r>
      <w:r>
        <w:t>the staff W</w:t>
      </w:r>
      <w:r w:rsidR="00A5395F">
        <w:t>ork</w:t>
      </w:r>
      <w:r>
        <w:t xml:space="preserve"> P</w:t>
      </w:r>
      <w:r w:rsidR="00A5395F">
        <w:t xml:space="preserve">lan until the end of the </w:t>
      </w:r>
      <w:r>
        <w:t>d</w:t>
      </w:r>
      <w:r w:rsidR="00A5395F">
        <w:t>ay.</w:t>
      </w:r>
    </w:p>
    <w:p w:rsidR="001B5291" w:rsidRDefault="001B5291" w:rsidP="00FB31E6">
      <w:pPr>
        <w:tabs>
          <w:tab w:val="left" w:pos="7020"/>
        </w:tabs>
        <w:rPr>
          <w:color w:val="000000"/>
        </w:rPr>
      </w:pPr>
    </w:p>
    <w:p w:rsidR="001B5291" w:rsidRPr="007B62F5" w:rsidRDefault="00A5395F" w:rsidP="00FB31E6">
      <w:pPr>
        <w:tabs>
          <w:tab w:val="left" w:pos="7020"/>
        </w:tabs>
        <w:rPr>
          <w:b/>
        </w:rPr>
      </w:pPr>
      <w:r w:rsidRPr="007B62F5">
        <w:rPr>
          <w:b/>
        </w:rPr>
        <w:t>Strategic Plan</w:t>
      </w:r>
    </w:p>
    <w:p w:rsidR="001B5291" w:rsidRDefault="00A5395F" w:rsidP="00FB31E6">
      <w:pPr>
        <w:tabs>
          <w:tab w:val="left" w:pos="7020"/>
        </w:tabs>
      </w:pPr>
      <w:r>
        <w:t xml:space="preserve">Mitch noted it was his oversight </w:t>
      </w:r>
      <w:r w:rsidR="00F1514A">
        <w:t>that</w:t>
      </w:r>
      <w:r>
        <w:t xml:space="preserve"> </w:t>
      </w:r>
      <w:r w:rsidR="007B62F5">
        <w:t xml:space="preserve">revising </w:t>
      </w:r>
      <w:r>
        <w:t xml:space="preserve">the strategic plan wasn't </w:t>
      </w:r>
      <w:r w:rsidR="007B62F5">
        <w:t xml:space="preserve">included </w:t>
      </w:r>
      <w:r>
        <w:t>on the staff Work</w:t>
      </w:r>
      <w:r w:rsidR="00F1514A">
        <w:t xml:space="preserve"> P</w:t>
      </w:r>
      <w:r>
        <w:t>lan.  The big</w:t>
      </w:r>
      <w:r w:rsidR="009429B6">
        <w:t xml:space="preserve"> c</w:t>
      </w:r>
      <w:r>
        <w:t>hange</w:t>
      </w:r>
      <w:r w:rsidR="009429B6">
        <w:t>s</w:t>
      </w:r>
      <w:r>
        <w:t xml:space="preserve"> </w:t>
      </w:r>
      <w:r w:rsidR="009429B6">
        <w:t xml:space="preserve">related </w:t>
      </w:r>
      <w:r>
        <w:t xml:space="preserve">to the Strategic Plan </w:t>
      </w:r>
      <w:r w:rsidR="009429B6">
        <w:t xml:space="preserve">that were proposed over the last year or so </w:t>
      </w:r>
      <w:r w:rsidR="00F1514A">
        <w:t>w</w:t>
      </w:r>
      <w:r>
        <w:t>as to have the biological priorities and work</w:t>
      </w:r>
      <w:r w:rsidR="00F1514A">
        <w:t xml:space="preserve"> </w:t>
      </w:r>
      <w:r>
        <w:t>plan</w:t>
      </w:r>
      <w:r w:rsidR="009429B6">
        <w:t xml:space="preserve"> done, to supplement the overarching guidance that is in the Strategic Plan.  Those documents were done, but </w:t>
      </w:r>
      <w:r w:rsidR="00F1514A">
        <w:t xml:space="preserve">Mitch </w:t>
      </w:r>
      <w:r w:rsidR="009429B6">
        <w:t xml:space="preserve">did not prioritize doing an </w:t>
      </w:r>
      <w:r w:rsidR="00F1514A">
        <w:t>u</w:t>
      </w:r>
      <w:r>
        <w:t>pdate</w:t>
      </w:r>
      <w:r w:rsidR="009429B6">
        <w:t xml:space="preserve">/revision of the Strategic Plan, </w:t>
      </w:r>
      <w:r w:rsidR="00F1514A">
        <w:t>as</w:t>
      </w:r>
      <w:r>
        <w:t xml:space="preserve"> </w:t>
      </w:r>
      <w:r w:rsidR="009429B6">
        <w:t xml:space="preserve">he had originally </w:t>
      </w:r>
      <w:r>
        <w:t>plan</w:t>
      </w:r>
      <w:r w:rsidR="00F1514A">
        <w:t>ned</w:t>
      </w:r>
      <w:r>
        <w:t xml:space="preserve">.  We will try to </w:t>
      </w:r>
      <w:r w:rsidR="00F1514A">
        <w:t>f</w:t>
      </w:r>
      <w:r>
        <w:t xml:space="preserve">inish that </w:t>
      </w:r>
      <w:r w:rsidR="009429B6">
        <w:t xml:space="preserve">revision </w:t>
      </w:r>
      <w:r>
        <w:t xml:space="preserve">over the fall and </w:t>
      </w:r>
      <w:r w:rsidR="00F1514A">
        <w:t xml:space="preserve">have it </w:t>
      </w:r>
      <w:r>
        <w:t xml:space="preserve">out for review </w:t>
      </w:r>
      <w:r w:rsidR="00016FA8">
        <w:t>b</w:t>
      </w:r>
      <w:r>
        <w:t xml:space="preserve">efore the end of the </w:t>
      </w:r>
      <w:r w:rsidR="009429B6">
        <w:t xml:space="preserve">calendar </w:t>
      </w:r>
      <w:r>
        <w:t xml:space="preserve">year.  </w:t>
      </w:r>
      <w:r w:rsidR="00F1514A">
        <w:t>Rick Jacobsen asked w</w:t>
      </w:r>
      <w:r>
        <w:t>hy this wasn't an action item from the May meeting</w:t>
      </w:r>
      <w:r w:rsidR="009429B6">
        <w:t>, and Mitch said that it should have been</w:t>
      </w:r>
      <w:r w:rsidR="00016FA8">
        <w:t>.</w:t>
      </w:r>
      <w:r>
        <w:t xml:space="preserve">  </w:t>
      </w:r>
      <w:r w:rsidR="009429B6">
        <w:t xml:space="preserve">It was on his </w:t>
      </w:r>
      <w:r w:rsidR="009429B6">
        <w:t>“</w:t>
      </w:r>
      <w:r w:rsidR="009429B6">
        <w:t>to do</w:t>
      </w:r>
      <w:r w:rsidR="009429B6">
        <w:t>”</w:t>
      </w:r>
      <w:r w:rsidR="009429B6">
        <w:t xml:space="preserve"> list after that, but there wasn</w:t>
      </w:r>
      <w:r w:rsidR="009429B6">
        <w:t>’</w:t>
      </w:r>
      <w:r w:rsidR="009429B6">
        <w:t>t enough time between the May 1 and July meetings to get a draft reviewed by board members, so Mitch spoke to Breck and Catherine and they agreed that it was not a big problem to push it off until after the Summer meeting.</w:t>
      </w:r>
    </w:p>
    <w:p w:rsidR="00783359" w:rsidRPr="00783359" w:rsidRDefault="000228DB" w:rsidP="00783359">
      <w:pPr>
        <w:tabs>
          <w:tab w:val="left" w:pos="360"/>
          <w:tab w:val="left" w:pos="7020"/>
        </w:tabs>
        <w:rPr>
          <w:color w:val="000000"/>
        </w:rPr>
      </w:pPr>
      <w:r w:rsidRPr="00783359">
        <w:rPr>
          <w:b/>
          <w:highlight w:val="yellow"/>
        </w:rPr>
        <w:t>Action Item:</w:t>
      </w:r>
      <w:r w:rsidRPr="00783359">
        <w:rPr>
          <w:b/>
        </w:rPr>
        <w:t xml:space="preserve">  </w:t>
      </w:r>
      <w:r w:rsidR="00783359">
        <w:t>Mitch to complete draft of Revised ACJV Strategic Plan in fall of 2014</w:t>
      </w:r>
    </w:p>
    <w:p w:rsidR="000228DB" w:rsidRDefault="000228DB" w:rsidP="00FB31E6">
      <w:pPr>
        <w:tabs>
          <w:tab w:val="left" w:pos="7020"/>
        </w:tabs>
        <w:rPr>
          <w:color w:val="000000"/>
        </w:rPr>
      </w:pPr>
    </w:p>
    <w:p w:rsidR="001B5291" w:rsidRPr="00C34908" w:rsidRDefault="00A5395F" w:rsidP="00FB31E6">
      <w:pPr>
        <w:tabs>
          <w:tab w:val="left" w:pos="7020"/>
        </w:tabs>
        <w:rPr>
          <w:b/>
        </w:rPr>
      </w:pPr>
      <w:r w:rsidRPr="00C34908">
        <w:rPr>
          <w:b/>
        </w:rPr>
        <w:t>Piedmont Bird Conservation Plan</w:t>
      </w:r>
    </w:p>
    <w:p w:rsidR="001B5291" w:rsidRDefault="00A5395F" w:rsidP="00FB31E6">
      <w:pPr>
        <w:tabs>
          <w:tab w:val="left" w:pos="7020"/>
        </w:tabs>
      </w:pPr>
      <w:r>
        <w:t>Craig</w:t>
      </w:r>
      <w:r w:rsidR="00752A2F">
        <w:t xml:space="preserve"> Watson</w:t>
      </w:r>
      <w:r w:rsidR="009429B6">
        <w:t xml:space="preserve"> </w:t>
      </w:r>
      <w:r w:rsidR="00752A2F">
        <w:t>noted that</w:t>
      </w:r>
      <w:r>
        <w:t xml:space="preserve"> we've been working </w:t>
      </w:r>
      <w:r w:rsidR="00752A2F">
        <w:t>o</w:t>
      </w:r>
      <w:r>
        <w:t>n this plan for a long time. Bob Ellis</w:t>
      </w:r>
      <w:r w:rsidR="009429B6">
        <w:t xml:space="preserve"> (</w:t>
      </w:r>
      <w:r w:rsidR="00752A2F">
        <w:t>VA</w:t>
      </w:r>
      <w:r w:rsidR="009429B6">
        <w:t>)</w:t>
      </w:r>
      <w:r>
        <w:t xml:space="preserve"> is our </w:t>
      </w:r>
      <w:r w:rsidR="00752A2F">
        <w:t xml:space="preserve">BCR </w:t>
      </w:r>
      <w:r>
        <w:t xml:space="preserve">liaison </w:t>
      </w:r>
      <w:r w:rsidR="00752A2F">
        <w:t>from</w:t>
      </w:r>
      <w:r>
        <w:t xml:space="preserve"> the Board.  We are</w:t>
      </w:r>
      <w:r w:rsidR="00752A2F">
        <w:t xml:space="preserve"> here today</w:t>
      </w:r>
      <w:r>
        <w:t xml:space="preserve"> seeking </w:t>
      </w:r>
      <w:r w:rsidR="00752A2F">
        <w:t xml:space="preserve">Management Board </w:t>
      </w:r>
      <w:r>
        <w:t xml:space="preserve">approval </w:t>
      </w:r>
      <w:r w:rsidR="00752A2F">
        <w:t>o</w:t>
      </w:r>
      <w:r>
        <w:t xml:space="preserve">f the </w:t>
      </w:r>
      <w:r w:rsidR="00752A2F">
        <w:t xml:space="preserve">Piedmont </w:t>
      </w:r>
      <w:r>
        <w:t xml:space="preserve">BCR plan.  We were the first JV to have approved BCR plans.  The only BCR plans left to approve </w:t>
      </w:r>
      <w:r w:rsidR="00752A2F">
        <w:t>a</w:t>
      </w:r>
      <w:r>
        <w:t xml:space="preserve">re </w:t>
      </w:r>
      <w:r w:rsidR="00752A2F">
        <w:t>the Piedmont (29) and Peninsular Florida (</w:t>
      </w:r>
      <w:r>
        <w:t>31</w:t>
      </w:r>
      <w:r w:rsidR="00752A2F">
        <w:t>)</w:t>
      </w:r>
      <w:r>
        <w:t>.</w:t>
      </w:r>
    </w:p>
    <w:p w:rsidR="001B5291" w:rsidRDefault="001B5291" w:rsidP="00FB31E6">
      <w:pPr>
        <w:tabs>
          <w:tab w:val="left" w:pos="7020"/>
        </w:tabs>
      </w:pPr>
    </w:p>
    <w:p w:rsidR="001B5291" w:rsidRDefault="00A5395F" w:rsidP="00FB31E6">
      <w:pPr>
        <w:tabs>
          <w:tab w:val="left" w:pos="7020"/>
        </w:tabs>
      </w:pPr>
      <w:r>
        <w:t xml:space="preserve">The </w:t>
      </w:r>
      <w:r w:rsidR="00752A2F">
        <w:t>m</w:t>
      </w:r>
      <w:r>
        <w:t xml:space="preserve">ost contentious </w:t>
      </w:r>
      <w:r w:rsidR="00752A2F">
        <w:t>a</w:t>
      </w:r>
      <w:r>
        <w:t xml:space="preserve">spect </w:t>
      </w:r>
      <w:r w:rsidR="00752A2F">
        <w:t>o</w:t>
      </w:r>
      <w:r>
        <w:t xml:space="preserve">f the plan was the priority species list.  </w:t>
      </w:r>
      <w:r w:rsidR="00752A2F">
        <w:t>A d</w:t>
      </w:r>
      <w:r>
        <w:t xml:space="preserve">raft plan was available at the </w:t>
      </w:r>
      <w:r w:rsidR="00752A2F">
        <w:t>two</w:t>
      </w:r>
      <w:r>
        <w:t xml:space="preserve"> regional workshops.   Major messages: North </w:t>
      </w:r>
      <w:r w:rsidR="00752A2F">
        <w:t>and</w:t>
      </w:r>
      <w:r>
        <w:t xml:space="preserve"> south have different issues and concerns as well </w:t>
      </w:r>
      <w:r>
        <w:lastRenderedPageBreak/>
        <w:t>as priority spec</w:t>
      </w:r>
      <w:r w:rsidR="009429B6">
        <w:t>i</w:t>
      </w:r>
      <w:r>
        <w:t>es;</w:t>
      </w:r>
      <w:r w:rsidR="009429B6">
        <w:t xml:space="preserve"> </w:t>
      </w:r>
      <w:r>
        <w:t xml:space="preserve"> forest and grasslands are the highest priority for conservation</w:t>
      </w:r>
      <w:r w:rsidR="00752A2F">
        <w:t>.  We are planning for a loss of</w:t>
      </w:r>
      <w:r>
        <w:t xml:space="preserve"> 20-25% of these </w:t>
      </w:r>
      <w:r w:rsidR="00752A2F">
        <w:t>h</w:t>
      </w:r>
      <w:r>
        <w:t xml:space="preserve">abitats in the next </w:t>
      </w:r>
      <w:r w:rsidR="00752A2F">
        <w:t xml:space="preserve">11 </w:t>
      </w:r>
      <w:r>
        <w:t>years</w:t>
      </w:r>
      <w:r w:rsidR="00752A2F">
        <w:t>.  Craig noted that habitat c</w:t>
      </w:r>
      <w:r>
        <w:t>orridors are very important</w:t>
      </w:r>
      <w:r w:rsidR="00752A2F">
        <w:t xml:space="preserve"> in our planning.</w:t>
      </w:r>
    </w:p>
    <w:p w:rsidR="001B5291" w:rsidRDefault="001B5291" w:rsidP="00FB31E6">
      <w:pPr>
        <w:tabs>
          <w:tab w:val="left" w:pos="7020"/>
        </w:tabs>
        <w:rPr>
          <w:color w:val="000000"/>
        </w:rPr>
      </w:pPr>
    </w:p>
    <w:p w:rsidR="001B5291" w:rsidRDefault="00752A2F" w:rsidP="00FB31E6">
      <w:pPr>
        <w:tabs>
          <w:tab w:val="left" w:pos="7020"/>
        </w:tabs>
      </w:pPr>
      <w:r>
        <w:t>We had e</w:t>
      </w:r>
      <w:r w:rsidR="00A5395F">
        <w:t>xtensive</w:t>
      </w:r>
      <w:r>
        <w:t xml:space="preserve"> partner</w:t>
      </w:r>
      <w:r w:rsidR="00A5395F">
        <w:t xml:space="preserve"> review </w:t>
      </w:r>
      <w:r>
        <w:t>a</w:t>
      </w:r>
      <w:r w:rsidR="00A5395F">
        <w:t>fter</w:t>
      </w:r>
      <w:r>
        <w:t xml:space="preserve"> the</w:t>
      </w:r>
      <w:r w:rsidR="00A5395F">
        <w:t xml:space="preserve"> workshops</w:t>
      </w:r>
      <w:r>
        <w:t>.</w:t>
      </w:r>
      <w:r w:rsidR="00A5395F">
        <w:t xml:space="preserve">  </w:t>
      </w:r>
      <w:r>
        <w:t>A f</w:t>
      </w:r>
      <w:r w:rsidR="00A5395F">
        <w:t xml:space="preserve">inal review included ACJV Technical Committee members. We only received 4 comments during this final review. </w:t>
      </w:r>
      <w:r w:rsidR="009429B6">
        <w:t xml:space="preserve">  </w:t>
      </w:r>
      <w:r>
        <w:t>Bob Ellis noted t</w:t>
      </w:r>
      <w:r w:rsidR="00A5395F">
        <w:t xml:space="preserve">here's been a lot of work put into the plan.  He noted that the Piedmont portion of VA is an important focus </w:t>
      </w:r>
      <w:r w:rsidR="009429B6">
        <w:t xml:space="preserve">area </w:t>
      </w:r>
      <w:r w:rsidR="00A5395F">
        <w:t>for early successional species.  Matt DiBona</w:t>
      </w:r>
      <w:r w:rsidR="009429B6">
        <w:t xml:space="preserve"> (</w:t>
      </w:r>
      <w:r w:rsidR="00A5395F">
        <w:t>DE</w:t>
      </w:r>
      <w:r w:rsidR="009429B6">
        <w:t>)</w:t>
      </w:r>
      <w:r w:rsidR="00A5395F">
        <w:t xml:space="preserve"> noted </w:t>
      </w:r>
      <w:r w:rsidR="009429B6">
        <w:t>t</w:t>
      </w:r>
      <w:r w:rsidR="00A5395F">
        <w:t xml:space="preserve">hat the </w:t>
      </w:r>
      <w:r w:rsidR="009429B6">
        <w:t xml:space="preserve">ACJV </w:t>
      </w:r>
      <w:r w:rsidR="00A5395F">
        <w:t>Technical Committees recommended Approval of this plan.</w:t>
      </w:r>
    </w:p>
    <w:p w:rsidR="001B5291" w:rsidRDefault="001B5291" w:rsidP="00FB31E6">
      <w:pPr>
        <w:tabs>
          <w:tab w:val="left" w:pos="7020"/>
        </w:tabs>
        <w:rPr>
          <w:color w:val="000000"/>
        </w:rPr>
      </w:pPr>
    </w:p>
    <w:p w:rsidR="001B5291" w:rsidRDefault="00752A2F" w:rsidP="00FB31E6">
      <w:pPr>
        <w:tabs>
          <w:tab w:val="left" w:pos="7020"/>
        </w:tabs>
        <w:rPr>
          <w:color w:val="000000"/>
        </w:rPr>
      </w:pPr>
      <w:r>
        <w:t>Wayne asked since y</w:t>
      </w:r>
      <w:r w:rsidR="00A5395F">
        <w:t>ou are projecting a loss of 20-25% , do you address how much habitat is needed</w:t>
      </w:r>
      <w:r w:rsidR="009429B6">
        <w:t>?</w:t>
      </w:r>
      <w:r w:rsidR="00A5395F">
        <w:t xml:space="preserve"> Craig</w:t>
      </w:r>
      <w:r w:rsidR="009429B6">
        <w:t xml:space="preserve"> said </w:t>
      </w:r>
      <w:r w:rsidR="00A5395F">
        <w:t>that we don't</w:t>
      </w:r>
      <w:r w:rsidR="009429B6">
        <w:t xml:space="preserve"> do that;  </w:t>
      </w:r>
      <w:r w:rsidR="00A5395F">
        <w:t>that's an issue we need to work on.</w:t>
      </w:r>
      <w:r w:rsidR="009429B6">
        <w:t xml:space="preserve">  </w:t>
      </w:r>
      <w:r w:rsidR="00A5395F">
        <w:t xml:space="preserve">Gordon </w:t>
      </w:r>
      <w:r w:rsidR="004B400B" w:rsidRPr="004B400B">
        <w:rPr>
          <w:color w:val="000000"/>
        </w:rPr>
        <w:t>Batcheller</w:t>
      </w:r>
      <w:r w:rsidR="009429B6">
        <w:rPr>
          <w:color w:val="000000"/>
        </w:rPr>
        <w:t xml:space="preserve"> (</w:t>
      </w:r>
      <w:r w:rsidR="00A5395F">
        <w:t>NY</w:t>
      </w:r>
      <w:r w:rsidR="009429B6">
        <w:t>)</w:t>
      </w:r>
      <w:r w:rsidR="00A5395F">
        <w:t xml:space="preserve"> </w:t>
      </w:r>
      <w:r>
        <w:t xml:space="preserve">asked </w:t>
      </w:r>
      <w:r w:rsidR="00A5395F">
        <w:t xml:space="preserve">how this </w:t>
      </w:r>
      <w:r w:rsidR="009429B6">
        <w:t xml:space="preserve">plan might </w:t>
      </w:r>
      <w:r w:rsidR="00A5395F">
        <w:t>be used by a landowner</w:t>
      </w:r>
      <w:r>
        <w:t>.</w:t>
      </w:r>
      <w:r w:rsidR="00A5395F">
        <w:t xml:space="preserve">  Could they figure out what </w:t>
      </w:r>
      <w:r>
        <w:t>t</w:t>
      </w:r>
      <w:r w:rsidR="00A5395F">
        <w:t xml:space="preserve">hey need to do for </w:t>
      </w:r>
      <w:r w:rsidR="009429B6">
        <w:t>W</w:t>
      </w:r>
      <w:r w:rsidR="00A5395F">
        <w:t>hip-poor-will</w:t>
      </w:r>
      <w:r w:rsidR="009429B6">
        <w:t>?</w:t>
      </w:r>
      <w:r w:rsidR="00A5395F">
        <w:t xml:space="preserve">  Craig</w:t>
      </w:r>
      <w:r w:rsidR="009429B6">
        <w:t xml:space="preserve"> </w:t>
      </w:r>
      <w:r>
        <w:t>n</w:t>
      </w:r>
      <w:r w:rsidR="00A5395F">
        <w:t xml:space="preserve">oted </w:t>
      </w:r>
      <w:r>
        <w:t>t</w:t>
      </w:r>
      <w:r w:rsidR="00A5395F">
        <w:t>h</w:t>
      </w:r>
      <w:r w:rsidR="009429B6">
        <w:t>at the plan is geared towards conservation professionals, but a c</w:t>
      </w:r>
      <w:r w:rsidR="00A5395F">
        <w:t xml:space="preserve">ompanion document </w:t>
      </w:r>
      <w:r w:rsidR="009429B6">
        <w:t xml:space="preserve">has been developed, which </w:t>
      </w:r>
      <w:r>
        <w:t>t</w:t>
      </w:r>
      <w:r w:rsidR="00A5395F">
        <w:t>arget</w:t>
      </w:r>
      <w:r w:rsidR="009429B6">
        <w:t xml:space="preserve">s private </w:t>
      </w:r>
      <w:r w:rsidR="00A5395F">
        <w:t>landowner</w:t>
      </w:r>
      <w:r>
        <w:t>s</w:t>
      </w:r>
      <w:r w:rsidR="00A5395F">
        <w:t>.</w:t>
      </w:r>
      <w:r w:rsidR="009429B6">
        <w:t xml:space="preserve">  </w:t>
      </w:r>
      <w:r w:rsidR="00A5395F">
        <w:t>Deb</w:t>
      </w:r>
      <w:r>
        <w:t xml:space="preserve"> Reynolds noted that we </w:t>
      </w:r>
      <w:r w:rsidR="00A5395F">
        <w:t xml:space="preserve">haven't included </w:t>
      </w:r>
      <w:r>
        <w:t xml:space="preserve">landowner </w:t>
      </w:r>
      <w:r w:rsidR="00A5395F">
        <w:t xml:space="preserve">outreach in our workplan. Do we need to include that in </w:t>
      </w:r>
      <w:r w:rsidR="009429B6">
        <w:t xml:space="preserve">her communication </w:t>
      </w:r>
      <w:r w:rsidR="00A5395F">
        <w:t xml:space="preserve">plans?  Outreach </w:t>
      </w:r>
      <w:r w:rsidR="009429B6">
        <w:t>efforts focused on private lands would b</w:t>
      </w:r>
      <w:r w:rsidR="00A5395F">
        <w:t>e very different</w:t>
      </w:r>
      <w:r w:rsidR="009429B6">
        <w:t xml:space="preserve"> than typical ACJV outreach work.</w:t>
      </w:r>
    </w:p>
    <w:p w:rsidR="001B5291" w:rsidRDefault="001B5291" w:rsidP="00FB31E6">
      <w:pPr>
        <w:tabs>
          <w:tab w:val="left" w:pos="7020"/>
        </w:tabs>
        <w:rPr>
          <w:color w:val="000000"/>
        </w:rPr>
      </w:pPr>
    </w:p>
    <w:p w:rsidR="001B5291" w:rsidRDefault="00A5395F" w:rsidP="00FB31E6">
      <w:pPr>
        <w:tabs>
          <w:tab w:val="left" w:pos="7020"/>
        </w:tabs>
        <w:rPr>
          <w:color w:val="000000"/>
        </w:rPr>
      </w:pPr>
      <w:r>
        <w:t>Jim C</w:t>
      </w:r>
      <w:r w:rsidR="009429B6">
        <w:t>onnolly (</w:t>
      </w:r>
      <w:r w:rsidR="00752A2F">
        <w:t>ME</w:t>
      </w:r>
      <w:r w:rsidR="009429B6">
        <w:t xml:space="preserve">) </w:t>
      </w:r>
      <w:r>
        <w:t xml:space="preserve">asked how many private landowners </w:t>
      </w:r>
      <w:r w:rsidR="00752A2F">
        <w:t>w</w:t>
      </w:r>
      <w:r>
        <w:t>ere involved</w:t>
      </w:r>
      <w:r w:rsidR="00752A2F">
        <w:t xml:space="preserve"> </w:t>
      </w:r>
      <w:r w:rsidR="00336AC5">
        <w:t xml:space="preserve">in the </w:t>
      </w:r>
      <w:r w:rsidR="00752A2F">
        <w:t>development of the plan.</w:t>
      </w:r>
      <w:r>
        <w:t xml:space="preserve">  Craig </w:t>
      </w:r>
      <w:r w:rsidR="00752A2F">
        <w:t>n</w:t>
      </w:r>
      <w:r>
        <w:t xml:space="preserve">oted that </w:t>
      </w:r>
      <w:r w:rsidR="00752A2F">
        <w:t xml:space="preserve">there was </w:t>
      </w:r>
      <w:r>
        <w:t>very little engage</w:t>
      </w:r>
      <w:r w:rsidR="00752A2F">
        <w:t>ment from landowners</w:t>
      </w:r>
      <w:r>
        <w:t xml:space="preserve"> during development </w:t>
      </w:r>
      <w:r w:rsidR="00336AC5">
        <w:t>o</w:t>
      </w:r>
      <w:r>
        <w:t xml:space="preserve">f the plan.  Jim asked if this was going </w:t>
      </w:r>
      <w:r w:rsidR="00336AC5">
        <w:t>t</w:t>
      </w:r>
      <w:r>
        <w:t xml:space="preserve">o be a problem.  They </w:t>
      </w:r>
      <w:r w:rsidR="00336AC5">
        <w:t xml:space="preserve">will likely </w:t>
      </w:r>
      <w:r>
        <w:t>have different view</w:t>
      </w:r>
      <w:r w:rsidR="00336AC5">
        <w:t>s,</w:t>
      </w:r>
      <w:r>
        <w:t xml:space="preserve"> and may have issues with the plan.  </w:t>
      </w:r>
    </w:p>
    <w:p w:rsidR="001B5291" w:rsidRDefault="001B5291" w:rsidP="00FB31E6">
      <w:pPr>
        <w:tabs>
          <w:tab w:val="left" w:pos="7020"/>
        </w:tabs>
        <w:rPr>
          <w:color w:val="000000"/>
        </w:rPr>
      </w:pPr>
    </w:p>
    <w:p w:rsidR="001B5291" w:rsidRDefault="00A5395F" w:rsidP="00FB31E6">
      <w:pPr>
        <w:tabs>
          <w:tab w:val="left" w:pos="7020"/>
        </w:tabs>
        <w:rPr>
          <w:color w:val="000000"/>
        </w:rPr>
      </w:pPr>
      <w:r>
        <w:t>Diane</w:t>
      </w:r>
      <w:r w:rsidR="00752A2F">
        <w:t xml:space="preserve"> wanted</w:t>
      </w:r>
      <w:r>
        <w:t xml:space="preserve"> to follow-up </w:t>
      </w:r>
      <w:r w:rsidR="00752A2F">
        <w:t>w</w:t>
      </w:r>
      <w:r>
        <w:t xml:space="preserve">ith what Deb said </w:t>
      </w:r>
      <w:r w:rsidR="00752A2F">
        <w:t>a</w:t>
      </w:r>
      <w:r>
        <w:t>nd wondered whether the Strateg</w:t>
      </w:r>
      <w:r w:rsidR="00336AC5">
        <w:t>ic Communications Plan t</w:t>
      </w:r>
      <w:r>
        <w:t xml:space="preserve">ook into account the BCR needs from </w:t>
      </w:r>
      <w:r w:rsidR="00336AC5">
        <w:t xml:space="preserve">each of </w:t>
      </w:r>
      <w:r>
        <w:t xml:space="preserve">the respective </w:t>
      </w:r>
      <w:r w:rsidR="00336AC5">
        <w:t xml:space="preserve">BCR </w:t>
      </w:r>
      <w:r>
        <w:t>plans.  Deb thought th</w:t>
      </w:r>
      <w:r w:rsidR="00336AC5">
        <w:t>at th</w:t>
      </w:r>
      <w:r>
        <w:t>is was the only BCR plan that had a</w:t>
      </w:r>
      <w:r w:rsidR="00336AC5">
        <w:t xml:space="preserve"> major </w:t>
      </w:r>
      <w:r>
        <w:t>outreach component.</w:t>
      </w:r>
    </w:p>
    <w:p w:rsidR="001B5291" w:rsidRDefault="001B5291" w:rsidP="00FB31E6">
      <w:pPr>
        <w:tabs>
          <w:tab w:val="left" w:pos="7020"/>
        </w:tabs>
        <w:rPr>
          <w:color w:val="000000"/>
        </w:rPr>
      </w:pPr>
    </w:p>
    <w:p w:rsidR="001B5291" w:rsidRDefault="00A5395F" w:rsidP="00FB31E6">
      <w:pPr>
        <w:tabs>
          <w:tab w:val="left" w:pos="7020"/>
        </w:tabs>
        <w:rPr>
          <w:color w:val="000000"/>
        </w:rPr>
      </w:pPr>
      <w:r>
        <w:t xml:space="preserve">Mitch </w:t>
      </w:r>
      <w:r w:rsidR="00752A2F">
        <w:t>a</w:t>
      </w:r>
      <w:r>
        <w:t>sked whether anyone knew whether outreach</w:t>
      </w:r>
      <w:r w:rsidR="00336AC5">
        <w:t xml:space="preserve"> efforts related to</w:t>
      </w:r>
      <w:r>
        <w:t xml:space="preserve"> the </w:t>
      </w:r>
      <w:r w:rsidR="00752A2F">
        <w:t>w</w:t>
      </w:r>
      <w:r>
        <w:t xml:space="preserve">oodcock plan </w:t>
      </w:r>
      <w:r w:rsidR="00336AC5">
        <w:t>are</w:t>
      </w:r>
      <w:r>
        <w:t xml:space="preserve"> active in the Piedmont</w:t>
      </w:r>
      <w:r w:rsidR="00336AC5">
        <w:t xml:space="preserve">?  </w:t>
      </w:r>
      <w:r>
        <w:t>Bo</w:t>
      </w:r>
      <w:r w:rsidR="00752A2F">
        <w:t>b</w:t>
      </w:r>
      <w:r>
        <w:t xml:space="preserve"> noted that through VA it is very active.  </w:t>
      </w:r>
    </w:p>
    <w:p w:rsidR="001B5291" w:rsidRDefault="001B5291" w:rsidP="00FB31E6">
      <w:pPr>
        <w:tabs>
          <w:tab w:val="left" w:pos="7020"/>
        </w:tabs>
        <w:rPr>
          <w:color w:val="000000"/>
        </w:rPr>
      </w:pPr>
    </w:p>
    <w:p w:rsidR="001B5291" w:rsidRDefault="00A5395F" w:rsidP="00FB31E6">
      <w:pPr>
        <w:tabs>
          <w:tab w:val="left" w:pos="7020"/>
        </w:tabs>
        <w:rPr>
          <w:color w:val="000000"/>
        </w:rPr>
      </w:pPr>
      <w:r>
        <w:t xml:space="preserve">Catherine </w:t>
      </w:r>
      <w:r w:rsidR="009E14D5">
        <w:t>c</w:t>
      </w:r>
      <w:r>
        <w:t>alled for a motion. Bo</w:t>
      </w:r>
      <w:r w:rsidR="009E14D5">
        <w:t>b</w:t>
      </w:r>
      <w:r>
        <w:t xml:space="preserve"> Ellis moved that the Board </w:t>
      </w:r>
      <w:r w:rsidR="009E14D5">
        <w:t>a</w:t>
      </w:r>
      <w:r>
        <w:t>pprove the plan</w:t>
      </w:r>
      <w:r w:rsidR="009E14D5">
        <w:t xml:space="preserve"> as submitted</w:t>
      </w:r>
      <w:r>
        <w:t>.   Rick</w:t>
      </w:r>
      <w:r w:rsidR="009E14D5">
        <w:t xml:space="preserve"> </w:t>
      </w:r>
      <w:r>
        <w:t>J</w:t>
      </w:r>
      <w:r w:rsidR="009E14D5">
        <w:t>acobs</w:t>
      </w:r>
      <w:r w:rsidR="004B400B">
        <w:t>o</w:t>
      </w:r>
      <w:r w:rsidR="009E14D5">
        <w:t>n</w:t>
      </w:r>
      <w:r>
        <w:t xml:space="preserve"> </w:t>
      </w:r>
      <w:r w:rsidR="009E14D5">
        <w:t>s</w:t>
      </w:r>
      <w:r>
        <w:t xml:space="preserve">econded the motion. </w:t>
      </w:r>
      <w:r w:rsidR="00336AC5">
        <w:t xml:space="preserve"> The plan was u</w:t>
      </w:r>
      <w:r>
        <w:t>nanimous</w:t>
      </w:r>
      <w:r w:rsidR="00336AC5">
        <w:t>ly</w:t>
      </w:r>
      <w:r>
        <w:t xml:space="preserve"> approv</w:t>
      </w:r>
      <w:r w:rsidR="00336AC5">
        <w:t>ed</w:t>
      </w:r>
      <w:r>
        <w:t xml:space="preserve"> </w:t>
      </w:r>
      <w:r w:rsidR="00336AC5">
        <w:t>b</w:t>
      </w:r>
      <w:r>
        <w:t>y the Board.</w:t>
      </w:r>
    </w:p>
    <w:p w:rsidR="000228DB" w:rsidRDefault="000228DB" w:rsidP="00FB31E6">
      <w:pPr>
        <w:tabs>
          <w:tab w:val="left" w:pos="7020"/>
        </w:tabs>
        <w:rPr>
          <w:color w:val="000000"/>
        </w:rPr>
      </w:pPr>
    </w:p>
    <w:p w:rsidR="00336AC5" w:rsidRDefault="00336AC5" w:rsidP="00FB31E6">
      <w:pPr>
        <w:tabs>
          <w:tab w:val="left" w:pos="7020"/>
        </w:tabs>
      </w:pPr>
      <w:r>
        <w:rPr>
          <w:b/>
        </w:rPr>
        <w:t xml:space="preserve">ACVJ </w:t>
      </w:r>
      <w:r w:rsidR="00A5395F" w:rsidRPr="00336AC5">
        <w:rPr>
          <w:b/>
        </w:rPr>
        <w:t>Strategic Communications Plan</w:t>
      </w:r>
    </w:p>
    <w:p w:rsidR="001B5291" w:rsidRDefault="00A5395F" w:rsidP="00FB31E6">
      <w:pPr>
        <w:tabs>
          <w:tab w:val="left" w:pos="7020"/>
        </w:tabs>
        <w:rPr>
          <w:color w:val="000000"/>
        </w:rPr>
      </w:pPr>
      <w:r>
        <w:t>Deb Reynolds</w:t>
      </w:r>
      <w:r w:rsidR="00336AC5">
        <w:t xml:space="preserve"> discussed the final communications plan, and described it as </w:t>
      </w:r>
      <w:r>
        <w:t xml:space="preserve">a living document.  </w:t>
      </w:r>
      <w:r w:rsidR="00336AC5">
        <w:t xml:space="preserve">She has </w:t>
      </w:r>
      <w:r>
        <w:t xml:space="preserve">incorporated </w:t>
      </w:r>
      <w:r w:rsidR="007F3A69">
        <w:t>a</w:t>
      </w:r>
      <w:r>
        <w:t xml:space="preserve">ll the comments received to </w:t>
      </w:r>
      <w:r w:rsidR="007F3A69">
        <w:t>d</w:t>
      </w:r>
      <w:r>
        <w:t xml:space="preserve">ate. </w:t>
      </w:r>
      <w:r w:rsidR="00336AC5">
        <w:t xml:space="preserve"> </w:t>
      </w:r>
      <w:r>
        <w:t xml:space="preserve">Rick </w:t>
      </w:r>
      <w:r w:rsidR="000F7063">
        <w:t>n</w:t>
      </w:r>
      <w:r>
        <w:t xml:space="preserve">oted that the </w:t>
      </w:r>
      <w:r w:rsidR="000F7063">
        <w:t xml:space="preserve">version </w:t>
      </w:r>
      <w:r>
        <w:t xml:space="preserve">emailed </w:t>
      </w:r>
      <w:r w:rsidR="000F7063">
        <w:t xml:space="preserve">to the Board </w:t>
      </w:r>
      <w:r>
        <w:t>had highlighted issues.  Are those resolved?  Deb responded those items still needed input.</w:t>
      </w:r>
      <w:r w:rsidR="00336AC5">
        <w:t xml:space="preserve">  </w:t>
      </w:r>
      <w:r>
        <w:t xml:space="preserve">Deb </w:t>
      </w:r>
      <w:r w:rsidR="000F7063">
        <w:t>a</w:t>
      </w:r>
      <w:r>
        <w:t xml:space="preserve">sked that all edits be sent to her.  She will </w:t>
      </w:r>
      <w:r w:rsidR="000F7063">
        <w:t>f</w:t>
      </w:r>
      <w:r>
        <w:t xml:space="preserve">orward </w:t>
      </w:r>
      <w:r w:rsidR="000F7063">
        <w:t xml:space="preserve">them </w:t>
      </w:r>
      <w:r>
        <w:t>to Ashley for inclusion</w:t>
      </w:r>
      <w:r w:rsidR="00336AC5">
        <w:t xml:space="preserve">.  </w:t>
      </w:r>
      <w:r>
        <w:t>Breck Carmichael</w:t>
      </w:r>
      <w:r w:rsidR="00336AC5">
        <w:t xml:space="preserve"> (</w:t>
      </w:r>
      <w:r>
        <w:t>SC</w:t>
      </w:r>
      <w:r w:rsidR="00336AC5">
        <w:t>)</w:t>
      </w:r>
      <w:r>
        <w:t xml:space="preserve"> noted that in goal #2,  it's not likely we will use NAWCA or Coastal Grants in the Piedmont.  Will we need to discuss a program for other habitat delivery (i.e., not wetland)?</w:t>
      </w:r>
    </w:p>
    <w:p w:rsidR="001B5291" w:rsidRDefault="001B5291" w:rsidP="00FB31E6">
      <w:pPr>
        <w:tabs>
          <w:tab w:val="left" w:pos="7020"/>
        </w:tabs>
        <w:rPr>
          <w:color w:val="000000"/>
        </w:rPr>
      </w:pPr>
    </w:p>
    <w:p w:rsidR="001B5291" w:rsidRDefault="00A5395F" w:rsidP="00FB31E6">
      <w:pPr>
        <w:tabs>
          <w:tab w:val="left" w:pos="7020"/>
        </w:tabs>
      </w:pPr>
      <w:r>
        <w:t xml:space="preserve">EJ noted that this might need to be addressed In the Strategic Plan and not the Communication Plan.  </w:t>
      </w:r>
      <w:r w:rsidR="00336AC5">
        <w:t>D</w:t>
      </w:r>
      <w:r>
        <w:t>eb noted that the current Communication plan does not address the needs of the Piedmont Plan.</w:t>
      </w:r>
      <w:r w:rsidR="00336AC5">
        <w:t xml:space="preserve">  </w:t>
      </w:r>
      <w:r>
        <w:t>Gordon asked i</w:t>
      </w:r>
      <w:r w:rsidR="00336AC5">
        <w:t>f</w:t>
      </w:r>
      <w:r>
        <w:t xml:space="preserve"> there </w:t>
      </w:r>
      <w:r w:rsidR="00336AC5">
        <w:t xml:space="preserve">is </w:t>
      </w:r>
      <w:r>
        <w:t>a way to modify Goal #2 to capture this concept</w:t>
      </w:r>
      <w:r w:rsidR="00336AC5">
        <w:t>.</w:t>
      </w:r>
      <w:r>
        <w:t xml:space="preserve">  How do we advance the needs </w:t>
      </w:r>
      <w:r>
        <w:lastRenderedPageBreak/>
        <w:t>of other habitats?</w:t>
      </w:r>
      <w:r w:rsidR="00336AC5">
        <w:t xml:space="preserve">  </w:t>
      </w:r>
      <w:r>
        <w:t>Catherine said some work would have to be done to assess what programs exist to support the work In the Piedmont and non-wetland habitats.</w:t>
      </w:r>
    </w:p>
    <w:p w:rsidR="00A5395F" w:rsidRDefault="00A5395F" w:rsidP="00FB31E6">
      <w:pPr>
        <w:tabs>
          <w:tab w:val="left" w:pos="7020"/>
        </w:tabs>
        <w:rPr>
          <w:color w:val="000000"/>
        </w:rPr>
      </w:pPr>
    </w:p>
    <w:p w:rsidR="001B5291" w:rsidRDefault="00A5395F" w:rsidP="00FB31E6">
      <w:pPr>
        <w:tabs>
          <w:tab w:val="left" w:pos="7020"/>
        </w:tabs>
        <w:rPr>
          <w:color w:val="000000"/>
        </w:rPr>
      </w:pPr>
      <w:r>
        <w:t>Rick asked whether we need discussion of other issues identified in the plan</w:t>
      </w:r>
      <w:r w:rsidR="00336AC5">
        <w:t xml:space="preserve">. </w:t>
      </w:r>
      <w:r>
        <w:t xml:space="preserve"> Deb suggested that maybe </w:t>
      </w:r>
      <w:r w:rsidR="00336AC5">
        <w:t xml:space="preserve">we </w:t>
      </w:r>
      <w:r>
        <w:t xml:space="preserve">should table approval until the end of the meeting so we can discuss </w:t>
      </w:r>
      <w:r w:rsidR="00336AC5">
        <w:t xml:space="preserve">any </w:t>
      </w:r>
      <w:r>
        <w:t>issues later in the Agenda.  A motion was made and seconded to delay approval until the end of the Meeting today.  The motion to delay approval was passed by the Board.</w:t>
      </w:r>
    </w:p>
    <w:p w:rsidR="001B5291" w:rsidRDefault="001B5291" w:rsidP="00FB31E6">
      <w:pPr>
        <w:tabs>
          <w:tab w:val="left" w:pos="7020"/>
        </w:tabs>
        <w:rPr>
          <w:color w:val="000000"/>
        </w:rPr>
      </w:pPr>
    </w:p>
    <w:p w:rsidR="001B5291" w:rsidRDefault="00A5395F" w:rsidP="00FB31E6">
      <w:pPr>
        <w:tabs>
          <w:tab w:val="left" w:pos="7020"/>
        </w:tabs>
        <w:rPr>
          <w:color w:val="000000"/>
        </w:rPr>
      </w:pPr>
      <w:r>
        <w:t xml:space="preserve">Mitch asked the Board whether we need a parallel communications team similar to our existing </w:t>
      </w:r>
      <w:r w:rsidR="00336AC5">
        <w:t xml:space="preserve">ACJV </w:t>
      </w:r>
      <w:r>
        <w:t xml:space="preserve">Technical Committee?  Each Board member could suggest </w:t>
      </w:r>
      <w:r w:rsidR="00336AC5">
        <w:t>one or two</w:t>
      </w:r>
      <w:r>
        <w:t xml:space="preserve"> staff to participate in a couple of calls per year.  Breck asked</w:t>
      </w:r>
      <w:r w:rsidR="00336AC5">
        <w:t xml:space="preserve"> if we </w:t>
      </w:r>
      <w:r>
        <w:t xml:space="preserve">would be looking for an outreach person from </w:t>
      </w:r>
      <w:r w:rsidR="00336AC5">
        <w:t>each partner/</w:t>
      </w:r>
      <w:r>
        <w:t>Agency</w:t>
      </w:r>
      <w:r w:rsidR="00336AC5">
        <w:t>?</w:t>
      </w:r>
      <w:r>
        <w:t xml:space="preserve">  Mitch said yes, but it might be a deputy or similar level position.  It might be the same as our existing Tech Committee.</w:t>
      </w:r>
      <w:r w:rsidR="00336AC5">
        <w:t xml:space="preserve">  </w:t>
      </w:r>
      <w:r>
        <w:t>Catherine asked if this would just be limited to state partners.  Mitch answered that any partner would be invited to participate.</w:t>
      </w:r>
    </w:p>
    <w:p w:rsidR="001B5291" w:rsidRDefault="001B5291" w:rsidP="00FB31E6">
      <w:pPr>
        <w:tabs>
          <w:tab w:val="left" w:pos="7020"/>
        </w:tabs>
        <w:rPr>
          <w:color w:val="000000"/>
        </w:rPr>
      </w:pPr>
    </w:p>
    <w:p w:rsidR="001B5291" w:rsidRDefault="00A5395F" w:rsidP="00FB31E6">
      <w:pPr>
        <w:tabs>
          <w:tab w:val="left" w:pos="7020"/>
        </w:tabs>
        <w:rPr>
          <w:color w:val="000000"/>
        </w:rPr>
      </w:pPr>
      <w:r>
        <w:t xml:space="preserve">Mitch noted that he hoped we would have a couple of action items.  </w:t>
      </w:r>
    </w:p>
    <w:p w:rsidR="001B5291" w:rsidRDefault="00A5395F" w:rsidP="00FB31E6">
      <w:pPr>
        <w:tabs>
          <w:tab w:val="left" w:pos="7020"/>
        </w:tabs>
        <w:rPr>
          <w:color w:val="000000"/>
        </w:rPr>
      </w:pPr>
      <w:r>
        <w:t xml:space="preserve">1) it would be nice to have a single point of contact within each partner to distribute our communication products throughout your agency and 2) have each JV partner recommend a staff to participate in a </w:t>
      </w:r>
      <w:r>
        <w:t>“</w:t>
      </w:r>
      <w:r>
        <w:t>Communications</w:t>
      </w:r>
      <w:r>
        <w:t>”</w:t>
      </w:r>
      <w:r>
        <w:t xml:space="preserve">  committee with Deb.</w:t>
      </w:r>
    </w:p>
    <w:p w:rsidR="001B5291" w:rsidRDefault="000228DB" w:rsidP="00FB31E6">
      <w:pPr>
        <w:tabs>
          <w:tab w:val="left" w:pos="7020"/>
        </w:tabs>
        <w:rPr>
          <w:color w:val="000000"/>
        </w:rPr>
      </w:pPr>
      <w:r w:rsidRPr="0013058E">
        <w:rPr>
          <w:b/>
          <w:highlight w:val="yellow"/>
        </w:rPr>
        <w:t>Action Item</w:t>
      </w:r>
      <w:r w:rsidR="00783359">
        <w:rPr>
          <w:b/>
          <w:highlight w:val="yellow"/>
        </w:rPr>
        <w:t>s</w:t>
      </w:r>
      <w:r w:rsidRPr="0013058E">
        <w:rPr>
          <w:b/>
          <w:highlight w:val="yellow"/>
        </w:rPr>
        <w:t>:</w:t>
      </w:r>
      <w:r>
        <w:rPr>
          <w:b/>
        </w:rPr>
        <w:t xml:space="preserve">  </w:t>
      </w:r>
    </w:p>
    <w:p w:rsidR="000228DB" w:rsidRDefault="000228DB" w:rsidP="000228DB">
      <w:pPr>
        <w:pStyle w:val="ListParagraph"/>
        <w:numPr>
          <w:ilvl w:val="0"/>
          <w:numId w:val="2"/>
        </w:numPr>
        <w:tabs>
          <w:tab w:val="left" w:pos="360"/>
          <w:tab w:val="left" w:pos="7020"/>
        </w:tabs>
        <w:ind w:left="360"/>
      </w:pPr>
      <w:r>
        <w:t>Edits/comments on the Strategic Communications Strategy should be sent to Deb Reynolds so they can be incorporated into the final version</w:t>
      </w:r>
    </w:p>
    <w:p w:rsidR="000228DB" w:rsidRPr="00A5395F" w:rsidRDefault="000228DB" w:rsidP="000228DB">
      <w:pPr>
        <w:pStyle w:val="ListParagraph"/>
        <w:numPr>
          <w:ilvl w:val="0"/>
          <w:numId w:val="2"/>
        </w:numPr>
        <w:tabs>
          <w:tab w:val="left" w:pos="360"/>
          <w:tab w:val="left" w:pos="7020"/>
        </w:tabs>
        <w:ind w:left="360"/>
        <w:rPr>
          <w:color w:val="000000"/>
        </w:rPr>
      </w:pPr>
      <w:r>
        <w:t>Each Board member will provide a single point of contact from their organization for disseminating our communication products throughout their organization</w:t>
      </w:r>
    </w:p>
    <w:p w:rsidR="000228DB" w:rsidRPr="00A5395F" w:rsidRDefault="000228DB" w:rsidP="000228DB">
      <w:pPr>
        <w:pStyle w:val="ListParagraph"/>
        <w:numPr>
          <w:ilvl w:val="0"/>
          <w:numId w:val="2"/>
        </w:numPr>
        <w:tabs>
          <w:tab w:val="left" w:pos="360"/>
          <w:tab w:val="left" w:pos="7020"/>
        </w:tabs>
        <w:ind w:left="360"/>
        <w:rPr>
          <w:color w:val="000000"/>
        </w:rPr>
      </w:pPr>
      <w:r>
        <w:t>Each Board member will recommend a staff person to participate in a Communications Committee to be chaired by Deb Reynolds</w:t>
      </w:r>
    </w:p>
    <w:p w:rsidR="00783359" w:rsidRDefault="00783359" w:rsidP="00FB31E6">
      <w:pPr>
        <w:tabs>
          <w:tab w:val="left" w:pos="7020"/>
        </w:tabs>
        <w:rPr>
          <w:b/>
        </w:rPr>
      </w:pPr>
    </w:p>
    <w:p w:rsidR="001B5291" w:rsidRDefault="00A5395F" w:rsidP="00FB31E6">
      <w:pPr>
        <w:tabs>
          <w:tab w:val="left" w:pos="7020"/>
        </w:tabs>
        <w:rPr>
          <w:color w:val="000000"/>
        </w:rPr>
      </w:pPr>
      <w:r>
        <w:t>Bob</w:t>
      </w:r>
      <w:r w:rsidR="00222694">
        <w:t xml:space="preserve"> asked</w:t>
      </w:r>
      <w:r>
        <w:t xml:space="preserve"> who would head </w:t>
      </w:r>
      <w:r w:rsidR="009962FB">
        <w:t>u</w:t>
      </w:r>
      <w:r>
        <w:t>p the committee</w:t>
      </w:r>
      <w:r w:rsidR="009962FB">
        <w:t>—</w:t>
      </w:r>
      <w:r w:rsidR="009962FB">
        <w:t>would it be</w:t>
      </w:r>
      <w:r>
        <w:t xml:space="preserve"> Deb?  The group agreed it would be Deb.</w:t>
      </w:r>
      <w:r w:rsidR="009962FB">
        <w:t xml:space="preserve">  </w:t>
      </w:r>
      <w:r>
        <w:t xml:space="preserve">Deb </w:t>
      </w:r>
      <w:r w:rsidR="00222694">
        <w:t>a</w:t>
      </w:r>
      <w:r>
        <w:t>sked that the Board members that participated in the Communications Plan S</w:t>
      </w:r>
      <w:r w:rsidR="00222694">
        <w:t>u</w:t>
      </w:r>
      <w:r>
        <w:t>bcommittee stay en</w:t>
      </w:r>
      <w:r w:rsidR="00222694">
        <w:t>g</w:t>
      </w:r>
      <w:r>
        <w:t>age</w:t>
      </w:r>
      <w:r w:rsidR="00222694">
        <w:t>d</w:t>
      </w:r>
      <w:r>
        <w:t xml:space="preserve"> in guiding this </w:t>
      </w:r>
      <w:r w:rsidR="00222694">
        <w:t>n</w:t>
      </w:r>
      <w:r>
        <w:t>ew subcommittee.</w:t>
      </w:r>
      <w:r w:rsidR="004D1686">
        <w:t xml:space="preserve">  </w:t>
      </w:r>
      <w:r>
        <w:t xml:space="preserve">Diane </w:t>
      </w:r>
      <w:r w:rsidR="00222694">
        <w:t>a</w:t>
      </w:r>
      <w:r>
        <w:t>sked whe</w:t>
      </w:r>
      <w:r w:rsidR="00222694">
        <w:t>t</w:t>
      </w:r>
      <w:r>
        <w:t xml:space="preserve">her </w:t>
      </w:r>
      <w:r w:rsidR="00222694">
        <w:t>t</w:t>
      </w:r>
      <w:r>
        <w:t xml:space="preserve">here were other existing entities </w:t>
      </w:r>
      <w:r w:rsidR="00222694">
        <w:t>t</w:t>
      </w:r>
      <w:r>
        <w:t xml:space="preserve">hat could </w:t>
      </w:r>
      <w:r w:rsidR="00222694">
        <w:t>p</w:t>
      </w:r>
      <w:r>
        <w:t xml:space="preserve">rovide this </w:t>
      </w:r>
      <w:r w:rsidR="00222694">
        <w:t>function.</w:t>
      </w:r>
    </w:p>
    <w:p w:rsidR="001B5291" w:rsidRDefault="001B5291" w:rsidP="00FB31E6">
      <w:pPr>
        <w:tabs>
          <w:tab w:val="left" w:pos="7020"/>
        </w:tabs>
        <w:rPr>
          <w:color w:val="000000"/>
        </w:rPr>
      </w:pPr>
    </w:p>
    <w:p w:rsidR="001B5291" w:rsidRPr="004D1686" w:rsidRDefault="00A5395F" w:rsidP="00FB31E6">
      <w:pPr>
        <w:tabs>
          <w:tab w:val="left" w:pos="7020"/>
        </w:tabs>
        <w:rPr>
          <w:b/>
          <w:color w:val="000000"/>
        </w:rPr>
      </w:pPr>
      <w:r w:rsidRPr="004D1686">
        <w:rPr>
          <w:b/>
        </w:rPr>
        <w:t>D</w:t>
      </w:r>
      <w:r w:rsidR="004D1686" w:rsidRPr="004D1686">
        <w:rPr>
          <w:b/>
        </w:rPr>
        <w:t>esigning Sustainable Landscapes (DSL) on the Southeast</w:t>
      </w:r>
    </w:p>
    <w:p w:rsidR="001B5291" w:rsidRDefault="00783359" w:rsidP="00FB31E6">
      <w:pPr>
        <w:tabs>
          <w:tab w:val="left" w:pos="7020"/>
        </w:tabs>
        <w:rPr>
          <w:color w:val="000000"/>
        </w:rPr>
      </w:pPr>
      <w:r>
        <w:t xml:space="preserve">Breck </w:t>
      </w:r>
      <w:r w:rsidR="00F12AB9">
        <w:t xml:space="preserve">and Tim discussed how ACJV staff, SALCC staff, and board representatives from SC and GA had a call to discuss options for moving forward on the SAMBI/South Atlantic DSL project.  </w:t>
      </w:r>
      <w:r w:rsidR="00A5395F">
        <w:t xml:space="preserve">David Cobb </w:t>
      </w:r>
      <w:r w:rsidR="00222694">
        <w:t xml:space="preserve">asked that we </w:t>
      </w:r>
      <w:r w:rsidR="00A5395F">
        <w:t xml:space="preserve">modify </w:t>
      </w:r>
      <w:r w:rsidR="00222694">
        <w:t xml:space="preserve">the </w:t>
      </w:r>
      <w:r w:rsidR="00A5395F">
        <w:t xml:space="preserve">language on </w:t>
      </w:r>
      <w:r w:rsidR="004D1686">
        <w:t xml:space="preserve">the </w:t>
      </w:r>
      <w:r w:rsidR="00A5395F">
        <w:t xml:space="preserve">preferred Option to re-evaluate </w:t>
      </w:r>
      <w:r w:rsidR="00222694">
        <w:t>after we know what</w:t>
      </w:r>
      <w:r w:rsidR="00A5395F">
        <w:t xml:space="preserve"> </w:t>
      </w:r>
      <w:r w:rsidR="004D1686">
        <w:t xml:space="preserve">Version </w:t>
      </w:r>
      <w:r w:rsidR="00A5395F">
        <w:t>2.0</w:t>
      </w:r>
      <w:r w:rsidR="00222694">
        <w:t xml:space="preserve"> of the Blueprint will offer us (in approx. 9 months).</w:t>
      </w:r>
      <w:r>
        <w:t xml:space="preserve">  Pam Toschik asked </w:t>
      </w:r>
      <w:r w:rsidR="00F12AB9">
        <w:t xml:space="preserve">if we have done a good enough job of </w:t>
      </w:r>
      <w:r w:rsidR="00F12AB9">
        <w:t>“</w:t>
      </w:r>
      <w:r w:rsidR="00F12AB9">
        <w:t>handing off</w:t>
      </w:r>
      <w:r w:rsidR="00F12AB9">
        <w:t>”</w:t>
      </w:r>
      <w:r w:rsidR="00F12AB9">
        <w:t xml:space="preserve"> this project, in terms of the bird habitat aspects, to the SA LCC?  The SA LCC is planning to base a lot of their blueprint on information we developed for the SADSL, though some of it will be modified and hopefully improved.  The board agreed to wait until Blueprint 2.0 is finished in early 2015 and decide then whether that will meet our collective needs for bird habitat conservation design in the Southeast, or whether we still need to complete a project like the DSL project we began many years ago.</w:t>
      </w:r>
    </w:p>
    <w:p w:rsidR="001B5291" w:rsidRDefault="001B5291" w:rsidP="00FB31E6">
      <w:pPr>
        <w:tabs>
          <w:tab w:val="left" w:pos="7020"/>
        </w:tabs>
        <w:rPr>
          <w:color w:val="000000"/>
        </w:rPr>
      </w:pPr>
    </w:p>
    <w:p w:rsidR="001B5291" w:rsidRDefault="00A5395F" w:rsidP="00FB31E6">
      <w:pPr>
        <w:tabs>
          <w:tab w:val="left" w:pos="7020"/>
        </w:tabs>
        <w:rPr>
          <w:color w:val="000000"/>
        </w:rPr>
      </w:pPr>
      <w:r>
        <w:lastRenderedPageBreak/>
        <w:t xml:space="preserve">EJ wants us to be sure we are careful about the messaging about JVs not being involved in science in the LCC geographies. </w:t>
      </w:r>
      <w:r w:rsidR="004D1686">
        <w:t xml:space="preserve"> </w:t>
      </w:r>
      <w:r>
        <w:t>We need to provide good science for birds to the SALCC</w:t>
      </w:r>
      <w:r w:rsidR="004D1686">
        <w:t xml:space="preserve"> community</w:t>
      </w:r>
      <w:r>
        <w:t xml:space="preserve">. </w:t>
      </w:r>
      <w:r w:rsidR="00783359">
        <w:t xml:space="preserve"> </w:t>
      </w:r>
    </w:p>
    <w:p w:rsidR="001B5291" w:rsidRDefault="001B5291" w:rsidP="00FB31E6">
      <w:pPr>
        <w:tabs>
          <w:tab w:val="left" w:pos="7020"/>
        </w:tabs>
        <w:rPr>
          <w:color w:val="000000"/>
        </w:rPr>
      </w:pPr>
    </w:p>
    <w:p w:rsidR="001B5291" w:rsidRPr="004D1686" w:rsidRDefault="00A5395F" w:rsidP="00FB31E6">
      <w:pPr>
        <w:tabs>
          <w:tab w:val="left" w:pos="7020"/>
        </w:tabs>
        <w:rPr>
          <w:b/>
          <w:color w:val="000000"/>
        </w:rPr>
      </w:pPr>
      <w:r w:rsidRPr="004D1686">
        <w:rPr>
          <w:b/>
          <w:color w:val="000000"/>
        </w:rPr>
        <w:t>Grants Update</w:t>
      </w:r>
    </w:p>
    <w:p w:rsidR="001B5291" w:rsidRDefault="00222694" w:rsidP="00FB31E6">
      <w:pPr>
        <w:tabs>
          <w:tab w:val="left" w:pos="7020"/>
        </w:tabs>
        <w:rPr>
          <w:color w:val="000000"/>
        </w:rPr>
      </w:pPr>
      <w:r>
        <w:rPr>
          <w:color w:val="000000"/>
        </w:rPr>
        <w:t>Two</w:t>
      </w:r>
      <w:r w:rsidR="00F12AB9">
        <w:rPr>
          <w:color w:val="000000"/>
        </w:rPr>
        <w:t>-</w:t>
      </w:r>
      <w:r w:rsidR="00A5395F">
        <w:rPr>
          <w:color w:val="000000"/>
        </w:rPr>
        <w:t>page</w:t>
      </w:r>
      <w:r w:rsidR="00F12AB9">
        <w:rPr>
          <w:color w:val="000000"/>
        </w:rPr>
        <w:t xml:space="preserve"> handout </w:t>
      </w:r>
      <w:r w:rsidR="00A5395F">
        <w:rPr>
          <w:color w:val="000000"/>
        </w:rPr>
        <w:t xml:space="preserve">in the </w:t>
      </w:r>
      <w:r w:rsidR="00F12AB9">
        <w:rPr>
          <w:color w:val="000000"/>
        </w:rPr>
        <w:t xml:space="preserve">board packet, reflects NAWCA </w:t>
      </w:r>
      <w:r w:rsidR="00A5395F">
        <w:rPr>
          <w:color w:val="000000"/>
        </w:rPr>
        <w:t>projects approved by NAWCA Council.  In the 2nd table you can see all the new projects that have been submitted.</w:t>
      </w:r>
    </w:p>
    <w:p w:rsidR="001B5291" w:rsidRDefault="001B5291" w:rsidP="00FB31E6">
      <w:pPr>
        <w:tabs>
          <w:tab w:val="left" w:pos="7020"/>
        </w:tabs>
        <w:rPr>
          <w:color w:val="000000"/>
        </w:rPr>
      </w:pPr>
    </w:p>
    <w:p w:rsidR="001B5291" w:rsidRDefault="00A5395F" w:rsidP="00FB31E6">
      <w:pPr>
        <w:tabs>
          <w:tab w:val="left" w:pos="7020"/>
        </w:tabs>
        <w:rPr>
          <w:color w:val="000000"/>
        </w:rPr>
      </w:pPr>
      <w:r>
        <w:rPr>
          <w:color w:val="000000"/>
        </w:rPr>
        <w:t>At the bottom of the page is the project funded via GLRI. We get 1/3 of the funding,</w:t>
      </w:r>
      <w:r w:rsidR="00F12AB9">
        <w:rPr>
          <w:color w:val="000000"/>
        </w:rPr>
        <w:t xml:space="preserve"> shared with Region 3. Funding i</w:t>
      </w:r>
      <w:r>
        <w:rPr>
          <w:color w:val="000000"/>
        </w:rPr>
        <w:t>s for the Great Lakes watershed</w:t>
      </w:r>
      <w:r w:rsidR="00F12AB9">
        <w:rPr>
          <w:color w:val="000000"/>
        </w:rPr>
        <w:t>, which only affects NY and PA in the ACJV area</w:t>
      </w:r>
      <w:r>
        <w:rPr>
          <w:color w:val="000000"/>
        </w:rPr>
        <w:t xml:space="preserve">. </w:t>
      </w:r>
    </w:p>
    <w:p w:rsidR="001B5291" w:rsidRDefault="001B5291" w:rsidP="00FB31E6">
      <w:pPr>
        <w:tabs>
          <w:tab w:val="left" w:pos="7020"/>
        </w:tabs>
        <w:rPr>
          <w:color w:val="000000"/>
        </w:rPr>
      </w:pPr>
    </w:p>
    <w:p w:rsidR="001B5291" w:rsidRDefault="00A5395F" w:rsidP="00FB31E6">
      <w:pPr>
        <w:tabs>
          <w:tab w:val="left" w:pos="7020"/>
        </w:tabs>
        <w:rPr>
          <w:color w:val="000000"/>
        </w:rPr>
      </w:pPr>
      <w:r>
        <w:rPr>
          <w:color w:val="000000"/>
        </w:rPr>
        <w:t xml:space="preserve">On the 2nd page, we got </w:t>
      </w:r>
      <w:r w:rsidR="00F12AB9">
        <w:rPr>
          <w:color w:val="000000"/>
        </w:rPr>
        <w:t>one</w:t>
      </w:r>
      <w:r>
        <w:rPr>
          <w:color w:val="000000"/>
        </w:rPr>
        <w:t xml:space="preserve"> project funded under the </w:t>
      </w:r>
      <w:r w:rsidR="00F12AB9">
        <w:rPr>
          <w:color w:val="000000"/>
        </w:rPr>
        <w:t>NMBCA (</w:t>
      </w:r>
      <w:r>
        <w:rPr>
          <w:color w:val="000000"/>
        </w:rPr>
        <w:t>Neotrop Act</w:t>
      </w:r>
      <w:r w:rsidR="00F12AB9">
        <w:rPr>
          <w:color w:val="000000"/>
        </w:rPr>
        <w:t>)</w:t>
      </w:r>
      <w:r>
        <w:rPr>
          <w:color w:val="000000"/>
        </w:rPr>
        <w:t>.</w:t>
      </w:r>
      <w:r w:rsidR="00222694">
        <w:rPr>
          <w:color w:val="000000"/>
        </w:rPr>
        <w:t xml:space="preserve">  </w:t>
      </w:r>
      <w:r w:rsidR="00F12AB9">
        <w:rPr>
          <w:color w:val="000000"/>
        </w:rPr>
        <w:t>The table above the shore</w:t>
      </w:r>
      <w:r>
        <w:rPr>
          <w:color w:val="000000"/>
        </w:rPr>
        <w:t xml:space="preserve">bird projects </w:t>
      </w:r>
      <w:r w:rsidR="00F12AB9">
        <w:rPr>
          <w:color w:val="000000"/>
        </w:rPr>
        <w:t xml:space="preserve">represent USFWS </w:t>
      </w:r>
      <w:r>
        <w:rPr>
          <w:color w:val="000000"/>
        </w:rPr>
        <w:t>Coastal Grant proposals</w:t>
      </w:r>
      <w:r w:rsidR="00F12AB9">
        <w:rPr>
          <w:color w:val="000000"/>
        </w:rPr>
        <w:t xml:space="preserve"> submitted</w:t>
      </w:r>
      <w:r>
        <w:rPr>
          <w:color w:val="000000"/>
        </w:rPr>
        <w:t xml:space="preserve">. This is the most Coastal Grants </w:t>
      </w:r>
      <w:r w:rsidR="00F12AB9">
        <w:rPr>
          <w:color w:val="000000"/>
        </w:rPr>
        <w:t>ever submitted in the AC</w:t>
      </w:r>
      <w:r>
        <w:rPr>
          <w:color w:val="000000"/>
        </w:rPr>
        <w:t xml:space="preserve">JV. This year's cycle is competitive again, unlike last year. </w:t>
      </w:r>
      <w:r w:rsidR="00E94C15">
        <w:rPr>
          <w:color w:val="000000"/>
        </w:rPr>
        <w:t xml:space="preserve"> </w:t>
      </w:r>
      <w:r>
        <w:rPr>
          <w:color w:val="000000"/>
        </w:rPr>
        <w:t>It's nice to see partners making use of this opportunity. We don't know how many have been submitted nationally, that will determine how many of our proposals will get funded.</w:t>
      </w:r>
    </w:p>
    <w:p w:rsidR="001B5291" w:rsidRDefault="001B5291" w:rsidP="00FB31E6">
      <w:pPr>
        <w:tabs>
          <w:tab w:val="left" w:pos="7020"/>
        </w:tabs>
        <w:rPr>
          <w:color w:val="000000"/>
        </w:rPr>
      </w:pPr>
    </w:p>
    <w:p w:rsidR="001B5291" w:rsidRDefault="00A5395F" w:rsidP="00FB31E6">
      <w:pPr>
        <w:tabs>
          <w:tab w:val="left" w:pos="7020"/>
        </w:tabs>
        <w:rPr>
          <w:color w:val="000000"/>
        </w:rPr>
      </w:pPr>
      <w:r>
        <w:rPr>
          <w:color w:val="000000"/>
        </w:rPr>
        <w:t xml:space="preserve">There was a Neotrop Act grant to Birds Caribbean focusing on teach the teachers. Deb has been invited to co-lead the workshop in October. </w:t>
      </w:r>
    </w:p>
    <w:p w:rsidR="001B5291" w:rsidRDefault="001B5291" w:rsidP="00FB31E6">
      <w:pPr>
        <w:tabs>
          <w:tab w:val="left" w:pos="7020"/>
        </w:tabs>
        <w:rPr>
          <w:color w:val="000000"/>
        </w:rPr>
      </w:pPr>
    </w:p>
    <w:p w:rsidR="001B5291" w:rsidRDefault="00A5395F" w:rsidP="00FB31E6">
      <w:pPr>
        <w:tabs>
          <w:tab w:val="left" w:pos="7020"/>
        </w:tabs>
        <w:rPr>
          <w:color w:val="000000"/>
        </w:rPr>
      </w:pPr>
      <w:r>
        <w:rPr>
          <w:color w:val="000000"/>
        </w:rPr>
        <w:t>Wayne noted there was a large number of outstanding NAWCA grants this last round. There is always an issue of P-R funds coming into NAWCA. The interest rate has been dropping the last several years.  Ongoing settlement of BP oil spill, the settlement is not with DOI, it's being settled by DOJ.  The likelihood of Atlantic Flyway proposals being successful is limited</w:t>
      </w:r>
      <w:r w:rsidR="00222694">
        <w:rPr>
          <w:color w:val="000000"/>
        </w:rPr>
        <w:t>.</w:t>
      </w:r>
    </w:p>
    <w:p w:rsidR="001B5291" w:rsidRDefault="001B5291" w:rsidP="00FB31E6">
      <w:pPr>
        <w:tabs>
          <w:tab w:val="left" w:pos="7020"/>
        </w:tabs>
        <w:rPr>
          <w:color w:val="000000"/>
        </w:rPr>
      </w:pPr>
    </w:p>
    <w:p w:rsidR="001B5291" w:rsidRPr="00A22EF7" w:rsidRDefault="00A5395F" w:rsidP="00FB31E6">
      <w:pPr>
        <w:tabs>
          <w:tab w:val="left" w:pos="7020"/>
        </w:tabs>
        <w:rPr>
          <w:b/>
          <w:color w:val="000000"/>
        </w:rPr>
      </w:pPr>
      <w:r w:rsidRPr="00A22EF7">
        <w:rPr>
          <w:b/>
          <w:color w:val="000000"/>
        </w:rPr>
        <w:t>Accomplishment Reporting</w:t>
      </w:r>
    </w:p>
    <w:p w:rsidR="001B5291" w:rsidRDefault="00A22EF7" w:rsidP="00FB31E6">
      <w:pPr>
        <w:tabs>
          <w:tab w:val="left" w:pos="7020"/>
        </w:tabs>
        <w:rPr>
          <w:color w:val="000000"/>
        </w:rPr>
      </w:pPr>
      <w:r>
        <w:rPr>
          <w:color w:val="000000"/>
        </w:rPr>
        <w:t xml:space="preserve">We discussed our broader partnership </w:t>
      </w:r>
      <w:r w:rsidR="00A5395F">
        <w:rPr>
          <w:color w:val="000000"/>
        </w:rPr>
        <w:t xml:space="preserve">accomplishment reporting. </w:t>
      </w:r>
      <w:r>
        <w:rPr>
          <w:color w:val="000000"/>
        </w:rPr>
        <w:t xml:space="preserve"> </w:t>
      </w:r>
      <w:r w:rsidR="00A5395F">
        <w:rPr>
          <w:color w:val="000000"/>
        </w:rPr>
        <w:t>We get a fairly fuzzy picture due to lack of reporting by some partners.  Our call for FY13 data was late and we're still trying to gather all the state data.  Diane asked whether FL has reported? FL and CT have not reported.</w:t>
      </w:r>
    </w:p>
    <w:p w:rsidR="001B5291" w:rsidRDefault="001B5291" w:rsidP="00FB31E6">
      <w:pPr>
        <w:tabs>
          <w:tab w:val="left" w:pos="7020"/>
        </w:tabs>
        <w:rPr>
          <w:color w:val="000000"/>
        </w:rPr>
      </w:pPr>
    </w:p>
    <w:p w:rsidR="001B5291" w:rsidRDefault="00A5395F" w:rsidP="00FB31E6">
      <w:pPr>
        <w:tabs>
          <w:tab w:val="left" w:pos="7020"/>
        </w:tabs>
        <w:rPr>
          <w:color w:val="000000"/>
        </w:rPr>
      </w:pPr>
      <w:r>
        <w:rPr>
          <w:color w:val="000000"/>
        </w:rPr>
        <w:t>Pam asked why are we collecting the data and is there a better process to make it easier for states to report? Mitch said it's a combination of mandate</w:t>
      </w:r>
      <w:r w:rsidR="00A22EF7">
        <w:rPr>
          <w:color w:val="000000"/>
        </w:rPr>
        <w:t xml:space="preserve"> from HQ </w:t>
      </w:r>
      <w:r>
        <w:rPr>
          <w:color w:val="000000"/>
        </w:rPr>
        <w:t>and story-telling</w:t>
      </w:r>
      <w:r w:rsidR="00A22EF7">
        <w:rPr>
          <w:color w:val="000000"/>
        </w:rPr>
        <w:t xml:space="preserve"> for congressional outreach primarily</w:t>
      </w:r>
      <w:r>
        <w:rPr>
          <w:color w:val="000000"/>
        </w:rPr>
        <w:t xml:space="preserve">.  </w:t>
      </w:r>
      <w:r w:rsidR="00A22EF7">
        <w:rPr>
          <w:color w:val="000000"/>
        </w:rPr>
        <w:t>One</w:t>
      </w:r>
      <w:r>
        <w:rPr>
          <w:color w:val="000000"/>
        </w:rPr>
        <w:t xml:space="preserve"> question for the Board</w:t>
      </w:r>
      <w:r w:rsidR="00A22EF7">
        <w:rPr>
          <w:color w:val="000000"/>
        </w:rPr>
        <w:t xml:space="preserve"> is, w</w:t>
      </w:r>
      <w:r>
        <w:rPr>
          <w:color w:val="000000"/>
        </w:rPr>
        <w:t xml:space="preserve">ould it help you to report this if it was on a 2 year cycle? </w:t>
      </w:r>
      <w:r w:rsidR="00A22EF7">
        <w:rPr>
          <w:color w:val="000000"/>
        </w:rPr>
        <w:t xml:space="preserve"> </w:t>
      </w:r>
      <w:r>
        <w:rPr>
          <w:color w:val="000000"/>
        </w:rPr>
        <w:t>Craig Rhodes said easier on every</w:t>
      </w:r>
      <w:r w:rsidR="00A22EF7">
        <w:rPr>
          <w:color w:val="000000"/>
        </w:rPr>
        <w:t>-</w:t>
      </w:r>
      <w:r>
        <w:rPr>
          <w:color w:val="000000"/>
        </w:rPr>
        <w:t>year cycle. This may get easier with T</w:t>
      </w:r>
      <w:r w:rsidR="00A22EF7">
        <w:rPr>
          <w:color w:val="000000"/>
        </w:rPr>
        <w:t>RACS</w:t>
      </w:r>
      <w:r>
        <w:rPr>
          <w:color w:val="000000"/>
        </w:rPr>
        <w:t xml:space="preserve"> database coming online.</w:t>
      </w:r>
      <w:r w:rsidR="00A22EF7">
        <w:rPr>
          <w:color w:val="000000"/>
        </w:rPr>
        <w:t xml:space="preserve">  </w:t>
      </w:r>
      <w:r>
        <w:rPr>
          <w:color w:val="000000"/>
        </w:rPr>
        <w:t>Wayne asked how do we treat non-JV accomplishment</w:t>
      </w:r>
      <w:r w:rsidR="00222694">
        <w:rPr>
          <w:color w:val="000000"/>
        </w:rPr>
        <w:t>.</w:t>
      </w:r>
      <w:r>
        <w:rPr>
          <w:color w:val="000000"/>
        </w:rPr>
        <w:t xml:space="preserve">  We ask them to separate out NAWCA</w:t>
      </w:r>
      <w:r w:rsidR="00222694">
        <w:rPr>
          <w:color w:val="000000"/>
        </w:rPr>
        <w:t xml:space="preserve"> </w:t>
      </w:r>
      <w:r>
        <w:rPr>
          <w:color w:val="000000"/>
        </w:rPr>
        <w:t xml:space="preserve">and Coastal Grants. </w:t>
      </w:r>
      <w:r w:rsidR="00A22EF7">
        <w:rPr>
          <w:color w:val="000000"/>
        </w:rPr>
        <w:t xml:space="preserve"> </w:t>
      </w:r>
      <w:r>
        <w:rPr>
          <w:color w:val="000000"/>
        </w:rPr>
        <w:t xml:space="preserve">Cal </w:t>
      </w:r>
      <w:r w:rsidR="00222694">
        <w:rPr>
          <w:color w:val="000000"/>
        </w:rPr>
        <w:t xml:space="preserve">noted that </w:t>
      </w:r>
      <w:r w:rsidR="00A22EF7">
        <w:rPr>
          <w:color w:val="000000"/>
        </w:rPr>
        <w:t xml:space="preserve">PA </w:t>
      </w:r>
      <w:r>
        <w:rPr>
          <w:color w:val="000000"/>
        </w:rPr>
        <w:t>benefit</w:t>
      </w:r>
      <w:r w:rsidR="00A22EF7">
        <w:rPr>
          <w:color w:val="000000"/>
        </w:rPr>
        <w:t>s</w:t>
      </w:r>
      <w:r>
        <w:rPr>
          <w:color w:val="000000"/>
        </w:rPr>
        <w:t xml:space="preserve"> very little by the major grant programs. </w:t>
      </w:r>
      <w:r w:rsidR="00A22EF7">
        <w:rPr>
          <w:color w:val="000000"/>
        </w:rPr>
        <w:t xml:space="preserve"> He asked if </w:t>
      </w:r>
      <w:r>
        <w:rPr>
          <w:color w:val="000000"/>
        </w:rPr>
        <w:t>reporting all partnership accomplishment</w:t>
      </w:r>
      <w:r w:rsidR="00A22EF7">
        <w:rPr>
          <w:color w:val="000000"/>
        </w:rPr>
        <w:t xml:space="preserve">s was </w:t>
      </w:r>
      <w:r>
        <w:rPr>
          <w:color w:val="000000"/>
        </w:rPr>
        <w:t xml:space="preserve">deceptive? </w:t>
      </w:r>
      <w:r w:rsidR="00A22EF7">
        <w:rPr>
          <w:color w:val="000000"/>
        </w:rPr>
        <w:t xml:space="preserve"> </w:t>
      </w:r>
      <w:r>
        <w:rPr>
          <w:color w:val="000000"/>
        </w:rPr>
        <w:t xml:space="preserve">How do </w:t>
      </w:r>
      <w:r w:rsidR="00A22EF7">
        <w:rPr>
          <w:color w:val="000000"/>
        </w:rPr>
        <w:t>we</w:t>
      </w:r>
      <w:r>
        <w:rPr>
          <w:color w:val="000000"/>
        </w:rPr>
        <w:t xml:space="preserve"> track progress towards habitat objectives? </w:t>
      </w:r>
      <w:r w:rsidR="00A22EF7">
        <w:rPr>
          <w:color w:val="000000"/>
        </w:rPr>
        <w:t>Mitch reiterated why we do this, what it</w:t>
      </w:r>
      <w:r w:rsidR="00A22EF7">
        <w:rPr>
          <w:color w:val="000000"/>
        </w:rPr>
        <w:t>’</w:t>
      </w:r>
      <w:r w:rsidR="00A22EF7">
        <w:rPr>
          <w:color w:val="000000"/>
        </w:rPr>
        <w:t xml:space="preserve">s for, and said that </w:t>
      </w:r>
      <w:r>
        <w:rPr>
          <w:color w:val="000000"/>
        </w:rPr>
        <w:t xml:space="preserve">we're trying to balance the amount of effort </w:t>
      </w:r>
      <w:r w:rsidR="00A22EF7">
        <w:rPr>
          <w:color w:val="000000"/>
        </w:rPr>
        <w:t xml:space="preserve">to put into it </w:t>
      </w:r>
      <w:r>
        <w:rPr>
          <w:color w:val="000000"/>
        </w:rPr>
        <w:t xml:space="preserve">vs how the numbers are being used in outreach. Deb noted that the numbers are </w:t>
      </w:r>
      <w:r w:rsidR="00A22EF7">
        <w:rPr>
          <w:color w:val="000000"/>
        </w:rPr>
        <w:t xml:space="preserve">meant to show </w:t>
      </w:r>
      <w:r>
        <w:rPr>
          <w:color w:val="000000"/>
        </w:rPr>
        <w:t xml:space="preserve">the strength of the </w:t>
      </w:r>
      <w:r w:rsidR="00A22EF7">
        <w:rPr>
          <w:color w:val="000000"/>
        </w:rPr>
        <w:t xml:space="preserve">larger </w:t>
      </w:r>
      <w:r>
        <w:rPr>
          <w:color w:val="000000"/>
        </w:rPr>
        <w:t>partnership.</w:t>
      </w:r>
      <w:r w:rsidR="00A22EF7">
        <w:rPr>
          <w:color w:val="000000"/>
        </w:rPr>
        <w:t xml:space="preserve">  </w:t>
      </w:r>
      <w:r w:rsidR="00222694">
        <w:rPr>
          <w:color w:val="000000"/>
        </w:rPr>
        <w:t xml:space="preserve">Gordon noted that </w:t>
      </w:r>
      <w:r>
        <w:rPr>
          <w:color w:val="000000"/>
        </w:rPr>
        <w:t xml:space="preserve">NY </w:t>
      </w:r>
      <w:r w:rsidR="00222694">
        <w:rPr>
          <w:color w:val="000000"/>
        </w:rPr>
        <w:t>did</w:t>
      </w:r>
      <w:r>
        <w:rPr>
          <w:color w:val="000000"/>
        </w:rPr>
        <w:t>n't have the time to respond to the request</w:t>
      </w:r>
      <w:r w:rsidR="00A22EF7">
        <w:rPr>
          <w:color w:val="000000"/>
        </w:rPr>
        <w:t>, and asked that we k</w:t>
      </w:r>
      <w:r>
        <w:rPr>
          <w:color w:val="000000"/>
        </w:rPr>
        <w:t xml:space="preserve">eep it as simple as possible. </w:t>
      </w:r>
    </w:p>
    <w:p w:rsidR="001B5291" w:rsidRDefault="001B5291" w:rsidP="00FB31E6">
      <w:pPr>
        <w:tabs>
          <w:tab w:val="left" w:pos="7020"/>
        </w:tabs>
        <w:rPr>
          <w:color w:val="000000"/>
        </w:rPr>
      </w:pPr>
    </w:p>
    <w:p w:rsidR="00A22EF7" w:rsidRDefault="00A22EF7" w:rsidP="00FB31E6">
      <w:pPr>
        <w:tabs>
          <w:tab w:val="left" w:pos="7020"/>
        </w:tabs>
        <w:rPr>
          <w:color w:val="000000"/>
        </w:rPr>
      </w:pPr>
      <w:r>
        <w:rPr>
          <w:b/>
          <w:color w:val="000000"/>
        </w:rPr>
        <w:t>Proposed R</w:t>
      </w:r>
      <w:r w:rsidR="00A5395F" w:rsidRPr="00A22EF7">
        <w:rPr>
          <w:b/>
          <w:color w:val="000000"/>
        </w:rPr>
        <w:t>equest for Board funding</w:t>
      </w:r>
    </w:p>
    <w:p w:rsidR="001B5291" w:rsidRDefault="00A5395F" w:rsidP="00FB31E6">
      <w:pPr>
        <w:tabs>
          <w:tab w:val="left" w:pos="7020"/>
        </w:tabs>
        <w:rPr>
          <w:color w:val="000000"/>
        </w:rPr>
      </w:pPr>
      <w:r>
        <w:rPr>
          <w:color w:val="000000"/>
        </w:rPr>
        <w:t xml:space="preserve">At our May meeting we were asked to produce a list of projects </w:t>
      </w:r>
      <w:r w:rsidR="005845D0">
        <w:rPr>
          <w:color w:val="000000"/>
        </w:rPr>
        <w:t>on which w</w:t>
      </w:r>
      <w:r>
        <w:rPr>
          <w:color w:val="000000"/>
        </w:rPr>
        <w:t xml:space="preserve">e would spend </w:t>
      </w:r>
      <w:r w:rsidR="005845D0">
        <w:rPr>
          <w:color w:val="000000"/>
        </w:rPr>
        <w:t>any jointly-collected funds from board member organizations</w:t>
      </w:r>
      <w:r>
        <w:rPr>
          <w:color w:val="000000"/>
        </w:rPr>
        <w:t xml:space="preserve">. We've done our best as a staff to put together a slate </w:t>
      </w:r>
      <w:r>
        <w:rPr>
          <w:color w:val="000000"/>
        </w:rPr>
        <w:lastRenderedPageBreak/>
        <w:t xml:space="preserve">of projects for the Board to consider. These are broken down into Tiers, the first are for things we are prohibited from spending federal dollars on.  </w:t>
      </w:r>
      <w:r w:rsidR="005845D0">
        <w:rPr>
          <w:color w:val="000000"/>
        </w:rPr>
        <w:t xml:space="preserve">The second was important needs now and in the near future.  </w:t>
      </w:r>
      <w:r>
        <w:rPr>
          <w:color w:val="000000"/>
        </w:rPr>
        <w:t xml:space="preserve">Breck </w:t>
      </w:r>
      <w:r w:rsidR="00222694">
        <w:rPr>
          <w:color w:val="000000"/>
        </w:rPr>
        <w:t xml:space="preserve">asked whether the </w:t>
      </w:r>
      <w:r>
        <w:rPr>
          <w:color w:val="000000"/>
        </w:rPr>
        <w:t>Tier 2</w:t>
      </w:r>
      <w:r w:rsidR="00222694">
        <w:rPr>
          <w:color w:val="000000"/>
        </w:rPr>
        <w:t xml:space="preserve"> project regarding</w:t>
      </w:r>
      <w:r>
        <w:rPr>
          <w:color w:val="000000"/>
        </w:rPr>
        <w:t xml:space="preserve"> website design</w:t>
      </w:r>
      <w:r w:rsidR="00222694">
        <w:rPr>
          <w:color w:val="000000"/>
        </w:rPr>
        <w:t xml:space="preserve"> was being covered by other monies.</w:t>
      </w:r>
      <w:r w:rsidR="005845D0">
        <w:rPr>
          <w:color w:val="000000"/>
        </w:rPr>
        <w:t xml:space="preserve">  That was seen as a good example, but for this year should </w:t>
      </w:r>
      <w:r>
        <w:rPr>
          <w:color w:val="000000"/>
        </w:rPr>
        <w:t xml:space="preserve">actually </w:t>
      </w:r>
      <w:r w:rsidR="005845D0">
        <w:rPr>
          <w:color w:val="000000"/>
        </w:rPr>
        <w:t xml:space="preserve">be </w:t>
      </w:r>
      <w:r>
        <w:rPr>
          <w:color w:val="000000"/>
        </w:rPr>
        <w:t xml:space="preserve">covered </w:t>
      </w:r>
      <w:r w:rsidR="005845D0">
        <w:rPr>
          <w:color w:val="000000"/>
        </w:rPr>
        <w:t>by appropriated dollars that c</w:t>
      </w:r>
      <w:r>
        <w:rPr>
          <w:color w:val="000000"/>
        </w:rPr>
        <w:t xml:space="preserve">ould free up our limited discretionary </w:t>
      </w:r>
      <w:r w:rsidR="005845D0">
        <w:rPr>
          <w:color w:val="000000"/>
        </w:rPr>
        <w:t>funds</w:t>
      </w:r>
      <w:r>
        <w:rPr>
          <w:color w:val="000000"/>
        </w:rPr>
        <w:t xml:space="preserve"> for other items.</w:t>
      </w:r>
      <w:r w:rsidR="005845D0">
        <w:rPr>
          <w:color w:val="000000"/>
        </w:rPr>
        <w:t xml:space="preserve">  </w:t>
      </w:r>
      <w:r>
        <w:rPr>
          <w:color w:val="000000"/>
        </w:rPr>
        <w:t xml:space="preserve">Diane asked whether this would be divided among the members and charged like dues? If everyone paid $500 then we would almost cover all of Tier 1 &amp; 2 items. </w:t>
      </w:r>
      <w:r w:rsidR="00F63BFB">
        <w:rPr>
          <w:color w:val="000000"/>
        </w:rPr>
        <w:t xml:space="preserve"> </w:t>
      </w:r>
      <w:r>
        <w:rPr>
          <w:color w:val="000000"/>
        </w:rPr>
        <w:t>Mitch noted that th</w:t>
      </w:r>
      <w:r w:rsidR="00F63BFB">
        <w:rPr>
          <w:color w:val="000000"/>
        </w:rPr>
        <w:t xml:space="preserve">e issue of dues vs. voluntary contributions </w:t>
      </w:r>
      <w:r>
        <w:rPr>
          <w:color w:val="000000"/>
        </w:rPr>
        <w:t xml:space="preserve">is handled differently in different JVs. </w:t>
      </w:r>
      <w:r w:rsidR="00F63BFB">
        <w:rPr>
          <w:color w:val="000000"/>
        </w:rPr>
        <w:t xml:space="preserve"> </w:t>
      </w:r>
      <w:r>
        <w:rPr>
          <w:color w:val="000000"/>
        </w:rPr>
        <w:t xml:space="preserve">Gordon asked whether we had bylaws. </w:t>
      </w:r>
      <w:r w:rsidR="00222694">
        <w:rPr>
          <w:color w:val="000000"/>
        </w:rPr>
        <w:t>The ACJV doesn</w:t>
      </w:r>
      <w:r w:rsidR="00222694">
        <w:rPr>
          <w:color w:val="000000"/>
        </w:rPr>
        <w:t>’</w:t>
      </w:r>
      <w:r w:rsidR="00222694">
        <w:rPr>
          <w:color w:val="000000"/>
        </w:rPr>
        <w:t>t, s</w:t>
      </w:r>
      <w:r>
        <w:rPr>
          <w:color w:val="000000"/>
        </w:rPr>
        <w:t xml:space="preserve">ome </w:t>
      </w:r>
      <w:r w:rsidR="00222694">
        <w:rPr>
          <w:color w:val="000000"/>
        </w:rPr>
        <w:t xml:space="preserve">JVs </w:t>
      </w:r>
      <w:r>
        <w:rPr>
          <w:color w:val="000000"/>
        </w:rPr>
        <w:t xml:space="preserve">do, others don't.  Cal asked that the staff and board consider funding HD work. </w:t>
      </w:r>
      <w:r w:rsidR="00F63BFB">
        <w:rPr>
          <w:color w:val="000000"/>
        </w:rPr>
        <w:t xml:space="preserve"> </w:t>
      </w:r>
    </w:p>
    <w:p w:rsidR="001B5291" w:rsidRDefault="001B5291" w:rsidP="00FB31E6">
      <w:pPr>
        <w:tabs>
          <w:tab w:val="left" w:pos="7020"/>
        </w:tabs>
        <w:rPr>
          <w:color w:val="000000"/>
        </w:rPr>
      </w:pPr>
    </w:p>
    <w:p w:rsidR="001B5291" w:rsidRDefault="00A5395F" w:rsidP="00FB31E6">
      <w:pPr>
        <w:tabs>
          <w:tab w:val="left" w:pos="7020"/>
        </w:tabs>
        <w:rPr>
          <w:color w:val="000000"/>
        </w:rPr>
      </w:pPr>
      <w:r>
        <w:rPr>
          <w:color w:val="000000"/>
        </w:rPr>
        <w:t>Deb noted that she is only 1/2 time and with HD ramping up, there is a need for more capacity.</w:t>
      </w:r>
      <w:r w:rsidR="00F63BFB">
        <w:rPr>
          <w:color w:val="000000"/>
        </w:rPr>
        <w:t xml:space="preserve">  She works part-time for External Affairs now, so  additional funds are needed even more for contracting out work that Deb wouldn</w:t>
      </w:r>
      <w:r w:rsidR="00F63BFB">
        <w:rPr>
          <w:color w:val="000000"/>
        </w:rPr>
        <w:t>’</w:t>
      </w:r>
      <w:r w:rsidR="00F63BFB">
        <w:rPr>
          <w:color w:val="000000"/>
        </w:rPr>
        <w:t xml:space="preserve">t have time to do.  </w:t>
      </w:r>
      <w:r>
        <w:rPr>
          <w:color w:val="000000"/>
        </w:rPr>
        <w:t>Gwen noted that she would like to come back to her earlier comment about limited capacity within the JV work plan. We need to go back and work through the work plan and see where there are needs that can be met by partner contributions.</w:t>
      </w:r>
      <w:r w:rsidR="00F63BFB">
        <w:rPr>
          <w:color w:val="000000"/>
        </w:rPr>
        <w:t xml:space="preserve">  </w:t>
      </w:r>
      <w:r>
        <w:rPr>
          <w:color w:val="000000"/>
        </w:rPr>
        <w:t xml:space="preserve">Mark </w:t>
      </w:r>
      <w:r w:rsidR="004B400B">
        <w:rPr>
          <w:color w:val="000000"/>
        </w:rPr>
        <w:t>Scott</w:t>
      </w:r>
      <w:r w:rsidR="00222694">
        <w:rPr>
          <w:color w:val="000000"/>
        </w:rPr>
        <w:t xml:space="preserve">, </w:t>
      </w:r>
      <w:r>
        <w:rPr>
          <w:color w:val="000000"/>
        </w:rPr>
        <w:t>VT</w:t>
      </w:r>
      <w:r w:rsidR="00222694">
        <w:rPr>
          <w:color w:val="000000"/>
        </w:rPr>
        <w:t>,</w:t>
      </w:r>
      <w:r>
        <w:rPr>
          <w:color w:val="000000"/>
        </w:rPr>
        <w:t xml:space="preserve"> </w:t>
      </w:r>
      <w:r w:rsidR="00222694">
        <w:rPr>
          <w:color w:val="000000"/>
        </w:rPr>
        <w:t xml:space="preserve">commented that he </w:t>
      </w:r>
      <w:r>
        <w:rPr>
          <w:color w:val="000000"/>
        </w:rPr>
        <w:t>doesn't want to see us go to a dues</w:t>
      </w:r>
      <w:r w:rsidR="00222694">
        <w:rPr>
          <w:color w:val="000000"/>
        </w:rPr>
        <w:t xml:space="preserve"> model</w:t>
      </w:r>
      <w:r>
        <w:rPr>
          <w:color w:val="000000"/>
        </w:rPr>
        <w:t xml:space="preserve">. </w:t>
      </w:r>
      <w:r w:rsidR="00222694">
        <w:rPr>
          <w:color w:val="000000"/>
        </w:rPr>
        <w:t xml:space="preserve">If there is a need for a </w:t>
      </w:r>
      <w:r>
        <w:rPr>
          <w:color w:val="000000"/>
        </w:rPr>
        <w:t>small</w:t>
      </w:r>
      <w:r w:rsidR="00222694">
        <w:rPr>
          <w:color w:val="000000"/>
        </w:rPr>
        <w:t xml:space="preserve"> amount of funds for</w:t>
      </w:r>
      <w:r>
        <w:rPr>
          <w:color w:val="000000"/>
        </w:rPr>
        <w:t xml:space="preserve"> needs that you can't legally pay, then let's collect that. </w:t>
      </w:r>
      <w:r w:rsidR="00F63BFB">
        <w:rPr>
          <w:color w:val="000000"/>
        </w:rPr>
        <w:t xml:space="preserve"> </w:t>
      </w:r>
      <w:r>
        <w:rPr>
          <w:color w:val="000000"/>
        </w:rPr>
        <w:t>Gordon has problems with charging dues since it takes the money out of public scrutiny.</w:t>
      </w:r>
      <w:r w:rsidR="00222694">
        <w:rPr>
          <w:color w:val="000000"/>
        </w:rPr>
        <w:t xml:space="preserve">  He noted that in the Northeast </w:t>
      </w:r>
      <w:r>
        <w:rPr>
          <w:color w:val="000000"/>
        </w:rPr>
        <w:t xml:space="preserve">we are developing a regional model of grant program using </w:t>
      </w:r>
      <w:r w:rsidR="00F63BFB">
        <w:rPr>
          <w:color w:val="000000"/>
        </w:rPr>
        <w:t>WSFR/</w:t>
      </w:r>
      <w:r>
        <w:rPr>
          <w:color w:val="000000"/>
        </w:rPr>
        <w:t xml:space="preserve">P-R </w:t>
      </w:r>
      <w:r w:rsidR="00F63BFB">
        <w:rPr>
          <w:color w:val="000000"/>
        </w:rPr>
        <w:t>funds</w:t>
      </w:r>
      <w:r>
        <w:rPr>
          <w:color w:val="000000"/>
        </w:rPr>
        <w:t>.</w:t>
      </w:r>
      <w:r w:rsidR="00F63BFB">
        <w:rPr>
          <w:color w:val="000000"/>
        </w:rPr>
        <w:t xml:space="preserve">  </w:t>
      </w:r>
      <w:r>
        <w:rPr>
          <w:color w:val="000000"/>
        </w:rPr>
        <w:t>David Cobb</w:t>
      </w:r>
      <w:r w:rsidR="00F63BFB">
        <w:rPr>
          <w:color w:val="000000"/>
        </w:rPr>
        <w:t xml:space="preserve"> noted that </w:t>
      </w:r>
      <w:r>
        <w:rPr>
          <w:color w:val="000000"/>
        </w:rPr>
        <w:t xml:space="preserve">there is an increasing pool of partners that are willing to help states spend their P-R funds. We will need to have more detail before being able to spend </w:t>
      </w:r>
      <w:r w:rsidR="00F63BFB">
        <w:rPr>
          <w:color w:val="000000"/>
        </w:rPr>
        <w:t xml:space="preserve">those dollars, such as a detailed project proposal, scope of work, etc.  </w:t>
      </w:r>
      <w:r>
        <w:rPr>
          <w:color w:val="000000"/>
        </w:rPr>
        <w:t xml:space="preserve">Wayne </w:t>
      </w:r>
      <w:r w:rsidR="00F63BFB">
        <w:rPr>
          <w:color w:val="000000"/>
        </w:rPr>
        <w:t xml:space="preserve">aksed if </w:t>
      </w:r>
      <w:r>
        <w:rPr>
          <w:color w:val="000000"/>
        </w:rPr>
        <w:t>the ACJV ha</w:t>
      </w:r>
      <w:r w:rsidR="00F63BFB">
        <w:rPr>
          <w:color w:val="000000"/>
        </w:rPr>
        <w:t>s</w:t>
      </w:r>
      <w:r>
        <w:rPr>
          <w:color w:val="000000"/>
        </w:rPr>
        <w:t xml:space="preserve"> the ability to bank these types of </w:t>
      </w:r>
      <w:r w:rsidR="00F63BFB">
        <w:rPr>
          <w:color w:val="000000"/>
        </w:rPr>
        <w:t>funds if collected</w:t>
      </w:r>
      <w:r>
        <w:rPr>
          <w:color w:val="000000"/>
        </w:rPr>
        <w:t xml:space="preserve">? Mitch noted we would have to find an </w:t>
      </w:r>
      <w:r w:rsidR="00F63BFB">
        <w:rPr>
          <w:color w:val="000000"/>
        </w:rPr>
        <w:t>entity willing to act as a bank, and have approached a couple NGO partners who have expressed an interest in discussing this further if it comes to pass.</w:t>
      </w:r>
    </w:p>
    <w:p w:rsidR="001B5291" w:rsidRDefault="001B5291" w:rsidP="00FB31E6">
      <w:pPr>
        <w:tabs>
          <w:tab w:val="left" w:pos="7020"/>
        </w:tabs>
        <w:rPr>
          <w:color w:val="000000"/>
        </w:rPr>
      </w:pPr>
    </w:p>
    <w:p w:rsidR="004B400B" w:rsidRDefault="00A5395F" w:rsidP="00FB31E6">
      <w:pPr>
        <w:tabs>
          <w:tab w:val="left" w:pos="7020"/>
        </w:tabs>
        <w:rPr>
          <w:color w:val="000000"/>
        </w:rPr>
      </w:pPr>
      <w:r>
        <w:rPr>
          <w:color w:val="000000"/>
        </w:rPr>
        <w:t xml:space="preserve">Rick </w:t>
      </w:r>
      <w:r w:rsidR="00F63BFB">
        <w:rPr>
          <w:color w:val="000000"/>
        </w:rPr>
        <w:t>asked if we</w:t>
      </w:r>
      <w:r>
        <w:rPr>
          <w:color w:val="000000"/>
        </w:rPr>
        <w:t xml:space="preserve"> co</w:t>
      </w:r>
      <w:r w:rsidR="00F63BFB">
        <w:rPr>
          <w:color w:val="000000"/>
        </w:rPr>
        <w:t xml:space="preserve">uld </w:t>
      </w:r>
      <w:r>
        <w:rPr>
          <w:color w:val="000000"/>
        </w:rPr>
        <w:t xml:space="preserve">recruit </w:t>
      </w:r>
      <w:r w:rsidR="00F63BFB">
        <w:rPr>
          <w:color w:val="000000"/>
        </w:rPr>
        <w:t>four</w:t>
      </w:r>
      <w:r>
        <w:rPr>
          <w:color w:val="000000"/>
        </w:rPr>
        <w:t xml:space="preserve"> or so Board members to work with staff to develop this concept with different perspective.  Larry H</w:t>
      </w:r>
      <w:r w:rsidR="00222694">
        <w:rPr>
          <w:color w:val="000000"/>
        </w:rPr>
        <w:t>arrigty, NJ,</w:t>
      </w:r>
      <w:r>
        <w:rPr>
          <w:color w:val="000000"/>
        </w:rPr>
        <w:t xml:space="preserve"> </w:t>
      </w:r>
      <w:r w:rsidR="00F63BFB">
        <w:rPr>
          <w:color w:val="000000"/>
        </w:rPr>
        <w:t xml:space="preserve">suggested that this group should </w:t>
      </w:r>
      <w:r>
        <w:rPr>
          <w:color w:val="000000"/>
        </w:rPr>
        <w:t>discuss the need for bylaws.</w:t>
      </w:r>
      <w:r w:rsidR="00F63BFB">
        <w:rPr>
          <w:color w:val="000000"/>
        </w:rPr>
        <w:t xml:space="preserve">  </w:t>
      </w:r>
      <w:r>
        <w:rPr>
          <w:color w:val="000000"/>
        </w:rPr>
        <w:t xml:space="preserve">Bernie </w:t>
      </w:r>
      <w:r w:rsidR="004B400B">
        <w:rPr>
          <w:color w:val="000000"/>
        </w:rPr>
        <w:t xml:space="preserve">Marczyk, DU, </w:t>
      </w:r>
      <w:r w:rsidR="00F63BFB">
        <w:rPr>
          <w:color w:val="000000"/>
        </w:rPr>
        <w:t xml:space="preserve">asked if </w:t>
      </w:r>
      <w:r>
        <w:rPr>
          <w:color w:val="000000"/>
        </w:rPr>
        <w:t xml:space="preserve">we have the ability for the states and </w:t>
      </w:r>
      <w:r w:rsidR="00222694">
        <w:rPr>
          <w:color w:val="000000"/>
        </w:rPr>
        <w:t>NGO</w:t>
      </w:r>
      <w:r>
        <w:rPr>
          <w:color w:val="000000"/>
        </w:rPr>
        <w:t>s t</w:t>
      </w:r>
      <w:r w:rsidR="00F63BFB">
        <w:rPr>
          <w:color w:val="000000"/>
        </w:rPr>
        <w:t>hat host the meeting t</w:t>
      </w:r>
      <w:r>
        <w:rPr>
          <w:color w:val="000000"/>
        </w:rPr>
        <w:t>o support the cost of the meetings? That way you would be r</w:t>
      </w:r>
      <w:r w:rsidR="00F63BFB">
        <w:rPr>
          <w:color w:val="000000"/>
        </w:rPr>
        <w:t xml:space="preserve">otating the cost of the meeting and it would be shared by all, over time.  </w:t>
      </w:r>
      <w:r>
        <w:rPr>
          <w:color w:val="000000"/>
        </w:rPr>
        <w:t>Catherine like</w:t>
      </w:r>
      <w:r w:rsidR="00222694">
        <w:rPr>
          <w:color w:val="000000"/>
        </w:rPr>
        <w:t>d</w:t>
      </w:r>
      <w:r>
        <w:rPr>
          <w:color w:val="000000"/>
        </w:rPr>
        <w:t xml:space="preserve"> Rick's idea</w:t>
      </w:r>
      <w:r w:rsidR="00F63BFB">
        <w:rPr>
          <w:color w:val="000000"/>
        </w:rPr>
        <w:t>, and asked if we c</w:t>
      </w:r>
      <w:r>
        <w:rPr>
          <w:color w:val="000000"/>
        </w:rPr>
        <w:t>an put a subcommit</w:t>
      </w:r>
      <w:r w:rsidR="00F63BFB">
        <w:rPr>
          <w:color w:val="000000"/>
        </w:rPr>
        <w:t>tee together?  Gordon volunteered</w:t>
      </w:r>
      <w:r>
        <w:rPr>
          <w:color w:val="000000"/>
        </w:rPr>
        <w:t xml:space="preserve"> to help craft bylaws.  Breck move</w:t>
      </w:r>
      <w:r w:rsidR="00F63BFB">
        <w:rPr>
          <w:color w:val="000000"/>
        </w:rPr>
        <w:t>d that</w:t>
      </w:r>
      <w:r>
        <w:rPr>
          <w:color w:val="000000"/>
        </w:rPr>
        <w:t xml:space="preserve"> we develop a subcommittee to explore the optio</w:t>
      </w:r>
      <w:r w:rsidR="00F63BFB">
        <w:rPr>
          <w:color w:val="000000"/>
        </w:rPr>
        <w:t>n of extra</w:t>
      </w:r>
      <w:r>
        <w:rPr>
          <w:color w:val="000000"/>
        </w:rPr>
        <w:t xml:space="preserve">mural funding with Rick as Chair. </w:t>
      </w:r>
      <w:r w:rsidR="00F63BFB">
        <w:rPr>
          <w:color w:val="000000"/>
        </w:rPr>
        <w:t xml:space="preserve"> </w:t>
      </w:r>
      <w:r>
        <w:rPr>
          <w:color w:val="000000"/>
        </w:rPr>
        <w:t xml:space="preserve">Gordon seconded the motion.  EJ said we </w:t>
      </w:r>
      <w:r w:rsidR="00F63BFB">
        <w:rPr>
          <w:color w:val="000000"/>
        </w:rPr>
        <w:t xml:space="preserve">should </w:t>
      </w:r>
      <w:r>
        <w:rPr>
          <w:color w:val="000000"/>
        </w:rPr>
        <w:t xml:space="preserve">take into account the size and diversity of the JV. </w:t>
      </w:r>
      <w:r w:rsidR="00F63BFB">
        <w:rPr>
          <w:color w:val="000000"/>
        </w:rPr>
        <w:t xml:space="preserve"> Maybe a state c</w:t>
      </w:r>
      <w:r>
        <w:rPr>
          <w:color w:val="000000"/>
        </w:rPr>
        <w:t xml:space="preserve">ould pay for a project and an </w:t>
      </w:r>
      <w:r w:rsidR="004B400B">
        <w:rPr>
          <w:color w:val="000000"/>
        </w:rPr>
        <w:t>NGO</w:t>
      </w:r>
      <w:r>
        <w:rPr>
          <w:color w:val="000000"/>
        </w:rPr>
        <w:t xml:space="preserve"> would pay for food</w:t>
      </w:r>
      <w:r w:rsidR="00F63BFB">
        <w:rPr>
          <w:color w:val="000000"/>
        </w:rPr>
        <w:t xml:space="preserve"> at meetings</w:t>
      </w:r>
      <w:r>
        <w:rPr>
          <w:color w:val="000000"/>
        </w:rPr>
        <w:t xml:space="preserve">. </w:t>
      </w:r>
      <w:r w:rsidR="00F63BFB">
        <w:rPr>
          <w:color w:val="000000"/>
        </w:rPr>
        <w:t xml:space="preserve"> </w:t>
      </w:r>
      <w:r>
        <w:rPr>
          <w:color w:val="000000"/>
        </w:rPr>
        <w:t xml:space="preserve">Catherine noted that we need a framework in place. </w:t>
      </w:r>
      <w:r w:rsidR="00F63BFB">
        <w:rPr>
          <w:color w:val="000000"/>
        </w:rPr>
        <w:t xml:space="preserve"> </w:t>
      </w:r>
      <w:r>
        <w:rPr>
          <w:color w:val="000000"/>
        </w:rPr>
        <w:t xml:space="preserve">Catherine called the vote. Most in favor, one opposed (Rick).   Initial </w:t>
      </w:r>
      <w:r w:rsidR="00F63BFB">
        <w:rPr>
          <w:color w:val="000000"/>
        </w:rPr>
        <w:t xml:space="preserve">committee </w:t>
      </w:r>
      <w:r>
        <w:rPr>
          <w:color w:val="000000"/>
        </w:rPr>
        <w:t>members are: Rick</w:t>
      </w:r>
      <w:r w:rsidR="004B400B">
        <w:rPr>
          <w:color w:val="000000"/>
        </w:rPr>
        <w:t xml:space="preserve"> Jacobson</w:t>
      </w:r>
      <w:r>
        <w:rPr>
          <w:color w:val="000000"/>
        </w:rPr>
        <w:t xml:space="preserve">, </w:t>
      </w:r>
      <w:r w:rsidR="004B400B" w:rsidRPr="004B400B">
        <w:rPr>
          <w:color w:val="000000"/>
        </w:rPr>
        <w:t>Bernie</w:t>
      </w:r>
      <w:r w:rsidR="004B400B">
        <w:rPr>
          <w:color w:val="000000"/>
        </w:rPr>
        <w:t xml:space="preserve"> Marczyk</w:t>
      </w:r>
      <w:r w:rsidR="004B400B" w:rsidRPr="004B400B">
        <w:rPr>
          <w:color w:val="000000"/>
        </w:rPr>
        <w:t>,</w:t>
      </w:r>
      <w:r w:rsidR="004B400B">
        <w:rPr>
          <w:color w:val="000000"/>
        </w:rPr>
        <w:t xml:space="preserve"> </w:t>
      </w:r>
      <w:r w:rsidR="004B400B" w:rsidRPr="004B400B">
        <w:rPr>
          <w:color w:val="000000"/>
        </w:rPr>
        <w:t>Breck</w:t>
      </w:r>
      <w:r w:rsidR="004B400B">
        <w:rPr>
          <w:color w:val="000000"/>
        </w:rPr>
        <w:t xml:space="preserve"> Carmichael</w:t>
      </w:r>
      <w:r w:rsidR="004B400B" w:rsidRPr="004B400B">
        <w:rPr>
          <w:color w:val="000000"/>
        </w:rPr>
        <w:t>,</w:t>
      </w:r>
      <w:r w:rsidR="004B400B">
        <w:rPr>
          <w:color w:val="000000"/>
        </w:rPr>
        <w:t xml:space="preserve"> </w:t>
      </w:r>
      <w:r w:rsidR="004B400B" w:rsidRPr="004B400B">
        <w:rPr>
          <w:color w:val="000000"/>
        </w:rPr>
        <w:t>David</w:t>
      </w:r>
      <w:r w:rsidR="004B400B">
        <w:rPr>
          <w:color w:val="000000"/>
        </w:rPr>
        <w:t xml:space="preserve"> Cobb,</w:t>
      </w:r>
      <w:r w:rsidR="004B400B" w:rsidRPr="004B400B">
        <w:rPr>
          <w:color w:val="000000"/>
        </w:rPr>
        <w:t xml:space="preserve"> Gordon</w:t>
      </w:r>
      <w:r w:rsidR="004B400B">
        <w:rPr>
          <w:color w:val="000000"/>
        </w:rPr>
        <w:t xml:space="preserve"> </w:t>
      </w:r>
      <w:r w:rsidR="004B400B" w:rsidRPr="004B400B">
        <w:rPr>
          <w:color w:val="000000"/>
        </w:rPr>
        <w:t>Batcheller</w:t>
      </w:r>
      <w:r w:rsidR="004B400B">
        <w:rPr>
          <w:color w:val="000000"/>
        </w:rPr>
        <w:t xml:space="preserve"> and </w:t>
      </w:r>
      <w:r w:rsidR="004B400B" w:rsidRPr="004B400B">
        <w:rPr>
          <w:color w:val="000000"/>
        </w:rPr>
        <w:t>Mark Scott</w:t>
      </w:r>
      <w:r w:rsidR="004B400B">
        <w:rPr>
          <w:color w:val="000000"/>
        </w:rPr>
        <w:t>.</w:t>
      </w:r>
      <w:r w:rsidR="004B400B" w:rsidRPr="004B400B">
        <w:rPr>
          <w:color w:val="000000"/>
        </w:rPr>
        <w:t xml:space="preserve"> </w:t>
      </w:r>
    </w:p>
    <w:p w:rsidR="00F63BFB" w:rsidRPr="00F63BFB" w:rsidRDefault="00F63BFB" w:rsidP="00F63BFB">
      <w:pPr>
        <w:tabs>
          <w:tab w:val="left" w:pos="7020"/>
        </w:tabs>
        <w:rPr>
          <w:color w:val="000000"/>
        </w:rPr>
      </w:pPr>
      <w:r w:rsidRPr="0013058E">
        <w:rPr>
          <w:b/>
          <w:highlight w:val="yellow"/>
        </w:rPr>
        <w:t>Action Item:</w:t>
      </w:r>
      <w:r>
        <w:rPr>
          <w:b/>
        </w:rPr>
        <w:t xml:space="preserve">  </w:t>
      </w:r>
      <w:r>
        <w:t>Ad hoc committee (</w:t>
      </w:r>
      <w:r w:rsidRPr="00F63BFB">
        <w:rPr>
          <w:color w:val="000000"/>
        </w:rPr>
        <w:t>R. Jacobson, B. Marczyk, B. Carmichael, D. Cobb, G. Batcheller, M. Scott) to develop a proposal to fund unmet needs of ACJV and potentially develop by-laws</w:t>
      </w:r>
    </w:p>
    <w:p w:rsidR="006332F4" w:rsidRDefault="006332F4" w:rsidP="00FB31E6">
      <w:pPr>
        <w:tabs>
          <w:tab w:val="left" w:pos="7020"/>
        </w:tabs>
        <w:rPr>
          <w:color w:val="000000"/>
        </w:rPr>
      </w:pPr>
    </w:p>
    <w:p w:rsidR="006332F4" w:rsidRPr="00783359" w:rsidRDefault="006332F4" w:rsidP="00783359">
      <w:pPr>
        <w:tabs>
          <w:tab w:val="left" w:pos="7020"/>
        </w:tabs>
        <w:rPr>
          <w:b/>
          <w:color w:val="000000" w:themeColor="text1"/>
        </w:rPr>
      </w:pPr>
      <w:r w:rsidRPr="00CB3447">
        <w:rPr>
          <w:b/>
          <w:color w:val="000000" w:themeColor="text1"/>
        </w:rPr>
        <w:t>BCR guidance for State Wildlife Action Plan revisions</w:t>
      </w:r>
    </w:p>
    <w:p w:rsidR="006332F4" w:rsidRPr="00CB3447" w:rsidRDefault="00783359" w:rsidP="00FB31E6">
      <w:pPr>
        <w:tabs>
          <w:tab w:val="left" w:pos="6210"/>
          <w:tab w:val="left" w:pos="7020"/>
        </w:tabs>
      </w:pPr>
      <w:r>
        <w:t>This was m</w:t>
      </w:r>
      <w:r w:rsidR="006332F4">
        <w:t xml:space="preserve">ostly </w:t>
      </w:r>
      <w:r>
        <w:t xml:space="preserve">discussed </w:t>
      </w:r>
      <w:r w:rsidR="006332F4">
        <w:t xml:space="preserve">earlier in </w:t>
      </w:r>
      <w:r>
        <w:t xml:space="preserve">the </w:t>
      </w:r>
      <w:r w:rsidR="006332F4">
        <w:t xml:space="preserve">day </w:t>
      </w:r>
      <w:r>
        <w:t>(see above).  S</w:t>
      </w:r>
      <w:r w:rsidR="006332F4">
        <w:t xml:space="preserve">eptember </w:t>
      </w:r>
      <w:r>
        <w:t>was seen as a</w:t>
      </w:r>
      <w:r w:rsidR="006332F4">
        <w:t xml:space="preserve"> more realistic deadline </w:t>
      </w:r>
      <w:r>
        <w:t>than summer.  We noted that several s</w:t>
      </w:r>
      <w:r w:rsidR="006332F4">
        <w:t>tates (e.g., NY)</w:t>
      </w:r>
      <w:r w:rsidR="00F12AB9">
        <w:t xml:space="preserve"> were probably</w:t>
      </w:r>
      <w:r w:rsidR="006332F4">
        <w:t xml:space="preserve"> already too far along to make any major changes to lists based on new ACJV input</w:t>
      </w:r>
      <w:r w:rsidR="00F12AB9">
        <w:t xml:space="preserve">.  ACJV staff have been involved in the </w:t>
      </w:r>
      <w:r w:rsidR="00F12AB9">
        <w:lastRenderedPageBreak/>
        <w:t>deliberations with several states, and will continue to provide information to as many states as possible.  Our BCR priority information could also</w:t>
      </w:r>
      <w:r w:rsidR="006332F4">
        <w:t xml:space="preserve"> be incorporated in the review process to a small extent</w:t>
      </w:r>
    </w:p>
    <w:p w:rsidR="006332F4" w:rsidRPr="00CB3447" w:rsidRDefault="006332F4" w:rsidP="00FB31E6">
      <w:pPr>
        <w:tabs>
          <w:tab w:val="left" w:pos="6210"/>
          <w:tab w:val="left" w:pos="7020"/>
        </w:tabs>
      </w:pPr>
    </w:p>
    <w:p w:rsidR="00F12AB9" w:rsidRDefault="006332F4" w:rsidP="00FB31E6">
      <w:pPr>
        <w:tabs>
          <w:tab w:val="left" w:pos="7020"/>
        </w:tabs>
        <w:rPr>
          <w:b/>
        </w:rPr>
      </w:pPr>
      <w:r w:rsidRPr="00CB3447">
        <w:rPr>
          <w:b/>
        </w:rPr>
        <w:t>LCC u</w:t>
      </w:r>
      <w:r>
        <w:rPr>
          <w:b/>
        </w:rPr>
        <w:t>pdates</w:t>
      </w:r>
    </w:p>
    <w:p w:rsidR="00333821" w:rsidRDefault="006332F4" w:rsidP="00333821">
      <w:pPr>
        <w:tabs>
          <w:tab w:val="left" w:pos="6210"/>
          <w:tab w:val="left" w:pos="7020"/>
        </w:tabs>
      </w:pPr>
      <w:r w:rsidRPr="00F12AB9">
        <w:t>C</w:t>
      </w:r>
      <w:r w:rsidR="00F12AB9">
        <w:t>atherine</w:t>
      </w:r>
      <w:r w:rsidRPr="00F12AB9">
        <w:t xml:space="preserve"> Sparks</w:t>
      </w:r>
      <w:r w:rsidR="00F63BFB">
        <w:t xml:space="preserve"> and </w:t>
      </w:r>
      <w:r w:rsidRPr="00F12AB9">
        <w:t>B</w:t>
      </w:r>
      <w:r w:rsidR="00F63BFB">
        <w:t>reck</w:t>
      </w:r>
      <w:r w:rsidRPr="00F12AB9">
        <w:t xml:space="preserve"> Carmichael</w:t>
      </w:r>
      <w:r w:rsidR="00F63BFB">
        <w:t xml:space="preserve"> went over the handouts provided by the North &amp; South Atlantic LCCs.  </w:t>
      </w:r>
      <w:r w:rsidR="00333821">
        <w:t xml:space="preserve">In the South, their Blueprint v.1.0 has been released and its use and testing is encouraged.  </w:t>
      </w:r>
      <w:r w:rsidR="00F63BFB">
        <w:t>In M</w:t>
      </w:r>
      <w:r>
        <w:t xml:space="preserve">arch </w:t>
      </w:r>
      <w:r w:rsidR="00333821">
        <w:t xml:space="preserve">of 2015 review will begin (with final product available in June 2015) on </w:t>
      </w:r>
      <w:r>
        <w:t>Blueprint 2.0</w:t>
      </w:r>
      <w:r w:rsidR="00333821">
        <w:t xml:space="preserve">, after a period of </w:t>
      </w:r>
      <w:r>
        <w:t xml:space="preserve">revision of </w:t>
      </w:r>
      <w:r w:rsidR="00333821">
        <w:t xml:space="preserve">the set of </w:t>
      </w:r>
      <w:r>
        <w:t>natural resource indicators (e.g., Painted Bunting removed for Maritime Forest)</w:t>
      </w:r>
      <w:r w:rsidR="00333821">
        <w:t xml:space="preserve">.  </w:t>
      </w:r>
      <w:r>
        <w:t>EJ</w:t>
      </w:r>
      <w:r w:rsidR="00333821">
        <w:t xml:space="preserve"> asked about JV </w:t>
      </w:r>
      <w:r>
        <w:t xml:space="preserve">coordination </w:t>
      </w:r>
      <w:r w:rsidR="00333821">
        <w:t xml:space="preserve">with </w:t>
      </w:r>
      <w:r>
        <w:t>NA &amp; SA LCCs</w:t>
      </w:r>
      <w:r w:rsidR="00333821">
        <w:t xml:space="preserve">.  </w:t>
      </w:r>
      <w:r>
        <w:t xml:space="preserve">Mitch </w:t>
      </w:r>
      <w:r w:rsidR="00333821">
        <w:t xml:space="preserve">said he </w:t>
      </w:r>
      <w:r>
        <w:t xml:space="preserve">thinks </w:t>
      </w:r>
      <w:r w:rsidR="00333821">
        <w:t>it is pretty good, overall, though it is taxing on JV staff at times, trying to even coordinate well with two LCCs which dominate much of our geography, and we actually overlap with six different LCCs!  Coordination w/ACJV staff has been focused mostly on DSL/Blueprint process and products (e.g., population objectives) with both Rua &amp; Scott Schwenk (respective SA &amp; NA LCC Science Coordinators).  Peninsular FL LCC has its own  Conservation Blueprint (</w:t>
      </w:r>
      <w:r w:rsidR="00333821">
        <w:t>“</w:t>
      </w:r>
      <w:r w:rsidR="00333821">
        <w:t>CLIP</w:t>
      </w:r>
      <w:r w:rsidR="00333821">
        <w:t>”</w:t>
      </w:r>
      <w:r w:rsidR="00333821">
        <w:t xml:space="preserve">), and we hope to work with SALCC staff and partners to make their Blueprints mesh better </w:t>
      </w:r>
    </w:p>
    <w:p w:rsidR="00333821" w:rsidRDefault="00333821" w:rsidP="00333821">
      <w:pPr>
        <w:tabs>
          <w:tab w:val="left" w:pos="7020"/>
        </w:tabs>
      </w:pPr>
    </w:p>
    <w:p w:rsidR="006332F4" w:rsidRDefault="00333821" w:rsidP="00333821">
      <w:pPr>
        <w:tabs>
          <w:tab w:val="left" w:pos="7020"/>
        </w:tabs>
      </w:pPr>
      <w:r>
        <w:t xml:space="preserve">A new </w:t>
      </w:r>
      <w:r w:rsidR="006332F4">
        <w:t>National LCC Council</w:t>
      </w:r>
      <w:r>
        <w:t xml:space="preserve"> has been </w:t>
      </w:r>
      <w:r w:rsidR="006332F4">
        <w:t>tasked with cross-LCC coordination</w:t>
      </w:r>
      <w:r>
        <w:t xml:space="preserve">.  The national JV community has a rep on that council, and has been engaged with JVs on it.  </w:t>
      </w:r>
    </w:p>
    <w:p w:rsidR="006332F4" w:rsidRDefault="006332F4" w:rsidP="00FB31E6">
      <w:pPr>
        <w:tabs>
          <w:tab w:val="left" w:pos="6210"/>
          <w:tab w:val="left" w:pos="7020"/>
        </w:tabs>
      </w:pPr>
    </w:p>
    <w:p w:rsidR="006332F4" w:rsidRPr="00333821" w:rsidRDefault="006332F4" w:rsidP="00333821">
      <w:pPr>
        <w:tabs>
          <w:tab w:val="left" w:pos="7020"/>
        </w:tabs>
        <w:rPr>
          <w:b/>
        </w:rPr>
      </w:pPr>
      <w:r w:rsidRPr="00FD1526">
        <w:rPr>
          <w:b/>
        </w:rPr>
        <w:t>Election</w:t>
      </w:r>
      <w:r w:rsidR="00333821">
        <w:rPr>
          <w:b/>
        </w:rPr>
        <w:t xml:space="preserve"> of New Vice</w:t>
      </w:r>
    </w:p>
    <w:p w:rsidR="006332F4" w:rsidRDefault="006332F4" w:rsidP="00FB31E6">
      <w:pPr>
        <w:tabs>
          <w:tab w:val="left" w:pos="6210"/>
          <w:tab w:val="left" w:pos="7020"/>
        </w:tabs>
      </w:pPr>
      <w:r>
        <w:t xml:space="preserve">Cathy </w:t>
      </w:r>
      <w:r w:rsidR="00333821">
        <w:t xml:space="preserve">Sparks </w:t>
      </w:r>
      <w:r>
        <w:t>will be stepping down</w:t>
      </w:r>
      <w:r w:rsidR="00333821">
        <w:t xml:space="preserve"> as chair after today, and Breck</w:t>
      </w:r>
      <w:r w:rsidR="00333821">
        <w:t>’</w:t>
      </w:r>
      <w:r w:rsidR="00333821">
        <w:t xml:space="preserve">s </w:t>
      </w:r>
      <w:r w:rsidR="00333821">
        <w:t>“</w:t>
      </w:r>
      <w:r w:rsidR="006507DB">
        <w:t>reign of terror</w:t>
      </w:r>
      <w:r w:rsidR="006507DB">
        <w:t>”</w:t>
      </w:r>
      <w:r w:rsidR="006507DB">
        <w:t xml:space="preserve"> will begin.  A S</w:t>
      </w:r>
      <w:r>
        <w:t>earch Committee</w:t>
      </w:r>
      <w:r w:rsidR="006507DB">
        <w:t xml:space="preserve"> consisting of </w:t>
      </w:r>
      <w:r>
        <w:t>Wayne</w:t>
      </w:r>
      <w:r w:rsidR="006507DB">
        <w:t xml:space="preserve"> MacCallum and</w:t>
      </w:r>
      <w:r>
        <w:t xml:space="preserve"> Dan Forrester</w:t>
      </w:r>
      <w:r w:rsidR="006507DB">
        <w:t xml:space="preserve"> proposed that when </w:t>
      </w:r>
      <w:r w:rsidRPr="006507DB">
        <w:t xml:space="preserve">Breck Carmichael </w:t>
      </w:r>
      <w:r w:rsidR="006507DB">
        <w:t xml:space="preserve">assumes the </w:t>
      </w:r>
      <w:r w:rsidRPr="006507DB">
        <w:t xml:space="preserve">Chair; Rick Jacobson </w:t>
      </w:r>
      <w:r w:rsidR="006507DB">
        <w:t>become the new V</w:t>
      </w:r>
      <w:r w:rsidRPr="006507DB">
        <w:t>ice-Chair</w:t>
      </w:r>
      <w:r w:rsidR="006507DB">
        <w:t>.  That was approved with</w:t>
      </w:r>
      <w:r w:rsidRPr="006507DB">
        <w:t>out opposition</w:t>
      </w:r>
      <w:r w:rsidR="006507DB">
        <w:t>.</w:t>
      </w:r>
    </w:p>
    <w:p w:rsidR="006332F4" w:rsidRPr="00CB3447" w:rsidRDefault="006332F4" w:rsidP="00FB31E6">
      <w:pPr>
        <w:tabs>
          <w:tab w:val="left" w:pos="6210"/>
          <w:tab w:val="left" w:pos="7020"/>
        </w:tabs>
      </w:pPr>
    </w:p>
    <w:p w:rsidR="006332F4" w:rsidRPr="005A0A89" w:rsidRDefault="006332F4" w:rsidP="00FB31E6">
      <w:pPr>
        <w:tabs>
          <w:tab w:val="left" w:pos="7020"/>
        </w:tabs>
        <w:rPr>
          <w:b/>
        </w:rPr>
      </w:pPr>
      <w:r w:rsidRPr="005A0A89">
        <w:rPr>
          <w:b/>
        </w:rPr>
        <w:t>Integrated Bird Conservation</w:t>
      </w:r>
    </w:p>
    <w:p w:rsidR="006332F4" w:rsidRDefault="006507DB" w:rsidP="00FB31E6">
      <w:pPr>
        <w:tabs>
          <w:tab w:val="left" w:pos="6210"/>
          <w:tab w:val="left" w:pos="7020"/>
        </w:tabs>
      </w:pPr>
      <w:r>
        <w:t>Mitch d</w:t>
      </w:r>
      <w:r w:rsidR="006332F4">
        <w:t xml:space="preserve">iscussed </w:t>
      </w:r>
      <w:r>
        <w:t xml:space="preserve">the </w:t>
      </w:r>
      <w:r w:rsidR="006332F4">
        <w:t>“</w:t>
      </w:r>
      <w:r w:rsidR="006332F4">
        <w:t>White Paper</w:t>
      </w:r>
      <w:r w:rsidR="006332F4">
        <w:t>”</w:t>
      </w:r>
      <w:r w:rsidR="006332F4">
        <w:t xml:space="preserve"> circulated by JVs to partners</w:t>
      </w:r>
      <w:r>
        <w:t xml:space="preserve">, and shared some of the compiled comments by other JV boards, in the Board Packet.  </w:t>
      </w:r>
      <w:r w:rsidR="006332F4">
        <w:t>Each FWS region also provided feedback</w:t>
      </w:r>
      <w:r>
        <w:t xml:space="preserve">.  Several </w:t>
      </w:r>
      <w:r w:rsidR="006332F4">
        <w:t>comment</w:t>
      </w:r>
      <w:r>
        <w:t>s were</w:t>
      </w:r>
      <w:r w:rsidR="006332F4">
        <w:t xml:space="preserve"> common to many </w:t>
      </w:r>
      <w:r>
        <w:t xml:space="preserve">of those providing </w:t>
      </w:r>
      <w:r w:rsidR="006332F4">
        <w:t>feedback: What does NABCI strategic plan say?  What do</w:t>
      </w:r>
      <w:r>
        <w:t xml:space="preserve">es NABCI </w:t>
      </w:r>
      <w:r w:rsidR="006332F4">
        <w:t>do?</w:t>
      </w:r>
      <w:r>
        <w:t xml:space="preserve">  </w:t>
      </w:r>
      <w:r w:rsidR="006332F4">
        <w:t>EJ &amp; Bob Ellis were on white paper committee</w:t>
      </w:r>
      <w:r>
        <w:t xml:space="preserve"> and provided some </w:t>
      </w:r>
      <w:r w:rsidRPr="006507DB">
        <w:t>b</w:t>
      </w:r>
      <w:r w:rsidR="006332F4" w:rsidRPr="006507DB">
        <w:t xml:space="preserve">ackground on </w:t>
      </w:r>
      <w:r>
        <w:t xml:space="preserve">that </w:t>
      </w:r>
      <w:r w:rsidR="006332F4" w:rsidRPr="006507DB">
        <w:t>effort:</w:t>
      </w:r>
      <w:r w:rsidR="006332F4">
        <w:t xml:space="preserve">  </w:t>
      </w:r>
      <w:r>
        <w:t>Two of the four FWS National Coordinators (</w:t>
      </w:r>
      <w:r w:rsidR="006332F4">
        <w:t>Landbird &amp; Waterbird</w:t>
      </w:r>
      <w:r>
        <w:t xml:space="preserve">) </w:t>
      </w:r>
      <w:r w:rsidR="006332F4">
        <w:t>left</w:t>
      </w:r>
      <w:r>
        <w:t xml:space="preserve"> the FWS which </w:t>
      </w:r>
      <w:r w:rsidR="006332F4">
        <w:t xml:space="preserve">led </w:t>
      </w:r>
      <w:r>
        <w:t>to leadership reevaluati</w:t>
      </w:r>
      <w:r w:rsidR="006332F4">
        <w:t>n</w:t>
      </w:r>
      <w:r>
        <w:t>g</w:t>
      </w:r>
      <w:r w:rsidR="006332F4">
        <w:t xml:space="preserve"> how to proceed with these positions in the future (</w:t>
      </w:r>
      <w:r>
        <w:t xml:space="preserve">e.g., </w:t>
      </w:r>
      <w:r w:rsidR="006332F4">
        <w:t>should coordinators work more closely together?  Work more closely with NABCI?)</w:t>
      </w:r>
      <w:r>
        <w:t>.  There were l</w:t>
      </w:r>
      <w:r w:rsidR="006332F4">
        <w:t>ots of comments</w:t>
      </w:r>
      <w:r>
        <w:t>, based perhaps in part on the w</w:t>
      </w:r>
      <w:r w:rsidR="006332F4">
        <w:t xml:space="preserve">hite paper </w:t>
      </w:r>
      <w:r>
        <w:t xml:space="preserve">being too </w:t>
      </w:r>
      <w:r w:rsidR="006332F4">
        <w:t xml:space="preserve">brief, </w:t>
      </w:r>
      <w:r>
        <w:t xml:space="preserve">or unclear, which </w:t>
      </w:r>
      <w:r w:rsidR="006332F4">
        <w:t xml:space="preserve">may have led to some </w:t>
      </w:r>
      <w:r>
        <w:t xml:space="preserve">of the </w:t>
      </w:r>
      <w:r w:rsidR="006332F4">
        <w:t>“</w:t>
      </w:r>
      <w:r w:rsidR="006332F4">
        <w:t>consternation</w:t>
      </w:r>
      <w:r w:rsidR="006332F4">
        <w:t>”</w:t>
      </w:r>
      <w:r>
        <w:t xml:space="preserve"> in the responses.  As a follow-up, an </w:t>
      </w:r>
      <w:r>
        <w:t>“</w:t>
      </w:r>
      <w:r>
        <w:t>avian s</w:t>
      </w:r>
      <w:r w:rsidR="006332F4">
        <w:t>ummit</w:t>
      </w:r>
      <w:r w:rsidR="006332F4">
        <w:t>”</w:t>
      </w:r>
      <w:r w:rsidR="006332F4">
        <w:t xml:space="preserve"> </w:t>
      </w:r>
      <w:r>
        <w:t xml:space="preserve">is </w:t>
      </w:r>
      <w:r w:rsidR="006332F4">
        <w:t xml:space="preserve">proposed </w:t>
      </w:r>
      <w:r>
        <w:t xml:space="preserve">for December (subsequently postponed to January of 2015) in Texas.  The idea of </w:t>
      </w:r>
      <w:r w:rsidR="006332F4">
        <w:t>“</w:t>
      </w:r>
      <w:r w:rsidR="006332F4">
        <w:t>better integration</w:t>
      </w:r>
      <w:r w:rsidR="006332F4">
        <w:t>”</w:t>
      </w:r>
      <w:r w:rsidR="006332F4">
        <w:t xml:space="preserve"> </w:t>
      </w:r>
      <w:r>
        <w:t xml:space="preserve">among the bird conservation community is </w:t>
      </w:r>
      <w:r w:rsidR="006332F4">
        <w:t xml:space="preserve">widely supported, but </w:t>
      </w:r>
      <w:r>
        <w:t xml:space="preserve">the </w:t>
      </w:r>
      <w:r w:rsidR="006332F4">
        <w:t xml:space="preserve">proposed process </w:t>
      </w:r>
      <w:r>
        <w:t xml:space="preserve">was less widely supported.  The two </w:t>
      </w:r>
      <w:r w:rsidR="006332F4">
        <w:t xml:space="preserve">coordinator vacancies will be refilled (in waiver process) </w:t>
      </w:r>
      <w:r>
        <w:t>at some point, but those p</w:t>
      </w:r>
      <w:r w:rsidR="006332F4">
        <w:t xml:space="preserve">ositions </w:t>
      </w:r>
      <w:r>
        <w:t xml:space="preserve">may  not be overseen by NABCI.  </w:t>
      </w:r>
      <w:r w:rsidR="006332F4">
        <w:t>Integrated Bird Conservation Team composition will need to be determined</w:t>
      </w:r>
      <w:r>
        <w:t xml:space="preserve">.  </w:t>
      </w:r>
      <w:r w:rsidR="006332F4">
        <w:t xml:space="preserve">Comments </w:t>
      </w:r>
      <w:r>
        <w:t xml:space="preserve">received </w:t>
      </w:r>
      <w:r w:rsidR="006332F4">
        <w:t xml:space="preserve">on </w:t>
      </w:r>
      <w:r>
        <w:t xml:space="preserve">the </w:t>
      </w:r>
      <w:r w:rsidR="006332F4">
        <w:t>white paper will be considered</w:t>
      </w:r>
      <w:r>
        <w:t xml:space="preserve">.  </w:t>
      </w:r>
      <w:r w:rsidR="006332F4">
        <w:t xml:space="preserve">Cal </w:t>
      </w:r>
      <w:r>
        <w:t>said he was</w:t>
      </w:r>
      <w:r w:rsidR="006332F4">
        <w:t>–</w:t>
      </w:r>
      <w:r w:rsidR="006332F4">
        <w:t>at first</w:t>
      </w:r>
      <w:r>
        <w:t>—</w:t>
      </w:r>
      <w:r>
        <w:t>sk</w:t>
      </w:r>
      <w:r w:rsidR="006332F4">
        <w:t xml:space="preserve">eptical, but now </w:t>
      </w:r>
      <w:r>
        <w:t xml:space="preserve">is </w:t>
      </w:r>
      <w:r w:rsidR="006332F4">
        <w:t>very supportive of concept (collaboration; role of AFWA- Allison Vogt; etc.)</w:t>
      </w:r>
      <w:r>
        <w:t xml:space="preserve">.  </w:t>
      </w:r>
      <w:r w:rsidR="006332F4">
        <w:t xml:space="preserve">Rick </w:t>
      </w:r>
      <w:r>
        <w:t>suggested that the w</w:t>
      </w:r>
      <w:r w:rsidR="006332F4">
        <w:t xml:space="preserve">hite paper seemed </w:t>
      </w:r>
      <w:r w:rsidR="006332F4">
        <w:t>‘</w:t>
      </w:r>
      <w:r w:rsidR="006332F4">
        <w:t>autocratic</w:t>
      </w:r>
      <w:r>
        <w:t>.</w:t>
      </w:r>
      <w:r w:rsidR="006332F4">
        <w:t>’</w:t>
      </w:r>
      <w:r>
        <w:t xml:space="preserve">  </w:t>
      </w:r>
      <w:r w:rsidR="006332F4">
        <w:t>EJ</w:t>
      </w:r>
      <w:r>
        <w:t xml:space="preserve"> said that was </w:t>
      </w:r>
      <w:r w:rsidR="006332F4">
        <w:t xml:space="preserve">not intended, </w:t>
      </w:r>
      <w:r>
        <w:t xml:space="preserve">it was </w:t>
      </w:r>
      <w:r w:rsidR="006332F4">
        <w:t xml:space="preserve">actually </w:t>
      </w:r>
      <w:r>
        <w:t xml:space="preserve">meant to be </w:t>
      </w:r>
      <w:r w:rsidR="006332F4">
        <w:t>more inclusive than it sounded (work in process)</w:t>
      </w:r>
      <w:r>
        <w:t>.</w:t>
      </w:r>
    </w:p>
    <w:p w:rsidR="006332F4" w:rsidRDefault="006507DB" w:rsidP="00FB31E6">
      <w:pPr>
        <w:tabs>
          <w:tab w:val="left" w:pos="6210"/>
          <w:tab w:val="left" w:pos="7020"/>
        </w:tabs>
      </w:pPr>
      <w:r>
        <w:lastRenderedPageBreak/>
        <w:t xml:space="preserve">Tim Jones asked about </w:t>
      </w:r>
      <w:r w:rsidR="00F51074">
        <w:t xml:space="preserve">the integration of the </w:t>
      </w:r>
      <w:r>
        <w:t>NSST &amp; TriST role</w:t>
      </w:r>
      <w:r w:rsidR="00F51074">
        <w:t>s</w:t>
      </w:r>
      <w:r>
        <w:t>, which was no</w:t>
      </w:r>
      <w:r w:rsidR="006332F4">
        <w:t xml:space="preserve">t mentioned </w:t>
      </w:r>
      <w:r w:rsidR="00F51074">
        <w:t xml:space="preserve">explicitly.  </w:t>
      </w:r>
      <w:r w:rsidR="006332F4">
        <w:t xml:space="preserve">EJ </w:t>
      </w:r>
      <w:r w:rsidR="00F51074">
        <w:t xml:space="preserve">said they focused on </w:t>
      </w:r>
      <w:r w:rsidR="006332F4">
        <w:t>oversight</w:t>
      </w:r>
      <w:r w:rsidR="00F51074">
        <w:t xml:space="preserve"> of </w:t>
      </w:r>
      <w:r w:rsidR="006332F4">
        <w:t>coordination structures rather than science</w:t>
      </w:r>
      <w:r w:rsidR="00F51074">
        <w:t xml:space="preserve">.  </w:t>
      </w:r>
      <w:r w:rsidR="006332F4">
        <w:t xml:space="preserve">Breck </w:t>
      </w:r>
      <w:r w:rsidR="00F51074">
        <w:t xml:space="preserve">asked whether or how </w:t>
      </w:r>
      <w:r w:rsidR="006332F4">
        <w:t xml:space="preserve">this </w:t>
      </w:r>
      <w:r w:rsidR="00F51074">
        <w:t xml:space="preserve">may </w:t>
      </w:r>
      <w:r w:rsidR="006332F4">
        <w:t>overly tax Allison</w:t>
      </w:r>
      <w:r w:rsidR="006332F4">
        <w:t>’</w:t>
      </w:r>
      <w:r w:rsidR="006332F4">
        <w:t xml:space="preserve">s time?  Cal </w:t>
      </w:r>
      <w:r w:rsidR="00F51074">
        <w:t xml:space="preserve">said he thought it </w:t>
      </w:r>
      <w:r w:rsidR="006332F4">
        <w:t>might actually help her</w:t>
      </w:r>
      <w:r w:rsidR="00F51074">
        <w:t>.  The consensus of the board was that n</w:t>
      </w:r>
      <w:r w:rsidR="006332F4">
        <w:t xml:space="preserve">o additional comments </w:t>
      </w:r>
      <w:r w:rsidR="00F51074">
        <w:t xml:space="preserve">were </w:t>
      </w:r>
      <w:r w:rsidR="006332F4">
        <w:t xml:space="preserve">needed from ACJV, because </w:t>
      </w:r>
      <w:r w:rsidR="00F51074">
        <w:t xml:space="preserve">our views were </w:t>
      </w:r>
      <w:r w:rsidR="006332F4">
        <w:t>already covered well by respondents elsewhere</w:t>
      </w:r>
      <w:r w:rsidR="00F51074">
        <w:t>.</w:t>
      </w:r>
    </w:p>
    <w:p w:rsidR="006332F4" w:rsidRPr="00DD2C28" w:rsidRDefault="00B54FCA" w:rsidP="00FB31E6">
      <w:pPr>
        <w:tabs>
          <w:tab w:val="left" w:pos="6210"/>
          <w:tab w:val="left" w:pos="7020"/>
        </w:tabs>
        <w:rPr>
          <w:b/>
        </w:rPr>
      </w:pPr>
      <w:r w:rsidRPr="0013058E">
        <w:rPr>
          <w:b/>
          <w:highlight w:val="yellow"/>
        </w:rPr>
        <w:t>Action Item:</w:t>
      </w:r>
      <w:r>
        <w:rPr>
          <w:b/>
        </w:rPr>
        <w:t xml:space="preserve">  </w:t>
      </w:r>
      <w:r w:rsidR="006332F4" w:rsidRPr="003A67D4">
        <w:rPr>
          <w:b/>
          <w:highlight w:val="yellow"/>
        </w:rPr>
        <w:t>Mitch will coordinate with Mgmt Board to represent them at the Summit (Austin, TX in December, 2014)</w:t>
      </w:r>
    </w:p>
    <w:p w:rsidR="006332F4" w:rsidRPr="00CB3447" w:rsidRDefault="006332F4" w:rsidP="00FB31E6">
      <w:pPr>
        <w:tabs>
          <w:tab w:val="left" w:pos="6210"/>
          <w:tab w:val="left" w:pos="7020"/>
        </w:tabs>
      </w:pPr>
    </w:p>
    <w:p w:rsidR="006332F4" w:rsidRPr="003F7CC7" w:rsidRDefault="00F51074" w:rsidP="00FB31E6">
      <w:pPr>
        <w:tabs>
          <w:tab w:val="left" w:pos="7020"/>
        </w:tabs>
        <w:rPr>
          <w:b/>
        </w:rPr>
      </w:pPr>
      <w:r>
        <w:rPr>
          <w:b/>
        </w:rPr>
        <w:t>North American Waterfowl Management Plan (NAWMP) Update</w:t>
      </w:r>
    </w:p>
    <w:p w:rsidR="006332F4" w:rsidRDefault="00F51074" w:rsidP="00FB31E6">
      <w:pPr>
        <w:tabs>
          <w:tab w:val="left" w:pos="6210"/>
          <w:tab w:val="left" w:pos="7020"/>
        </w:tabs>
      </w:pPr>
      <w:r>
        <w:t>Mitch discussed the response of the Atlantic Flyway Council (handout) to the Inte</w:t>
      </w:r>
      <w:r w:rsidR="006332F4">
        <w:t>rim Integration Action Plan (</w:t>
      </w:r>
      <w:r>
        <w:t>of the Inte</w:t>
      </w:r>
      <w:r w:rsidR="006332F4">
        <w:t xml:space="preserve">rim Integration Committee </w:t>
      </w:r>
      <w:r>
        <w:t xml:space="preserve">or IIC) review.  </w:t>
      </w:r>
      <w:r w:rsidR="006332F4">
        <w:t xml:space="preserve">Mitch &amp; Tim can convey comments from </w:t>
      </w:r>
      <w:r>
        <w:t xml:space="preserve">our </w:t>
      </w:r>
      <w:r w:rsidR="006332F4">
        <w:t xml:space="preserve">Board to </w:t>
      </w:r>
      <w:r>
        <w:t xml:space="preserve">the </w:t>
      </w:r>
      <w:r w:rsidR="006332F4">
        <w:t xml:space="preserve">NAWMP Planning Committee when they attend </w:t>
      </w:r>
      <w:r>
        <w:t xml:space="preserve">their triennial review </w:t>
      </w:r>
      <w:r w:rsidR="006332F4">
        <w:t>meeting in September (Halifax)</w:t>
      </w:r>
      <w:r>
        <w:t xml:space="preserve">.  The </w:t>
      </w:r>
      <w:r w:rsidR="006332F4">
        <w:t xml:space="preserve">IIC </w:t>
      </w:r>
      <w:r>
        <w:t xml:space="preserve">has focused on draft </w:t>
      </w:r>
      <w:r w:rsidR="006332F4">
        <w:t xml:space="preserve">objectives: for </w:t>
      </w:r>
      <w:r>
        <w:t>bird p</w:t>
      </w:r>
      <w:r w:rsidR="006332F4">
        <w:t>opulation</w:t>
      </w:r>
      <w:r>
        <w:t>s, h</w:t>
      </w:r>
      <w:r w:rsidR="006332F4">
        <w:t xml:space="preserve">abitat, </w:t>
      </w:r>
      <w:r>
        <w:t>and p</w:t>
      </w:r>
      <w:r w:rsidR="006332F4">
        <w:t>eople</w:t>
      </w:r>
      <w:r>
        <w:t>, which</w:t>
      </w:r>
      <w:r w:rsidR="006332F4">
        <w:t xml:space="preserve"> are being approved tomorrow (</w:t>
      </w:r>
      <w:r>
        <w:t xml:space="preserve">HD aspects </w:t>
      </w:r>
      <w:r w:rsidR="006332F4">
        <w:t>have received the most attention)</w:t>
      </w:r>
      <w:r>
        <w:t xml:space="preserve">.  </w:t>
      </w:r>
      <w:r w:rsidR="006332F4">
        <w:t xml:space="preserve">Not many changes </w:t>
      </w:r>
      <w:r>
        <w:t xml:space="preserve">have been made </w:t>
      </w:r>
      <w:r w:rsidR="006332F4">
        <w:t xml:space="preserve">to </w:t>
      </w:r>
      <w:r>
        <w:t xml:space="preserve">the proposed </w:t>
      </w:r>
      <w:r w:rsidR="006332F4">
        <w:t>workplan</w:t>
      </w:r>
      <w:r>
        <w:t>, which h</w:t>
      </w:r>
      <w:r w:rsidR="006332F4">
        <w:t>asn</w:t>
      </w:r>
      <w:r w:rsidR="006332F4">
        <w:t>’</w:t>
      </w:r>
      <w:r w:rsidR="006332F4">
        <w:t>t received many</w:t>
      </w:r>
      <w:r>
        <w:t xml:space="preserve"> comments.  Their goal is to </w:t>
      </w:r>
      <w:r w:rsidR="006332F4">
        <w:t>oal: put</w:t>
      </w:r>
      <w:r>
        <w:t xml:space="preserve"> enough</w:t>
      </w:r>
      <w:r w:rsidR="006332F4">
        <w:t xml:space="preserve"> habitat on </w:t>
      </w:r>
      <w:r>
        <w:t xml:space="preserve">the </w:t>
      </w:r>
      <w:r w:rsidR="006332F4">
        <w:t>ground to support</w:t>
      </w:r>
      <w:r>
        <w:t xml:space="preserve"> long-term</w:t>
      </w:r>
      <w:r w:rsidR="006332F4">
        <w:t xml:space="preserve"> </w:t>
      </w:r>
      <w:r>
        <w:t>objectives for birds and people.</w:t>
      </w:r>
    </w:p>
    <w:p w:rsidR="00F51074" w:rsidRDefault="00F51074" w:rsidP="00FB31E6">
      <w:pPr>
        <w:tabs>
          <w:tab w:val="left" w:pos="6210"/>
          <w:tab w:val="left" w:pos="7020"/>
        </w:tabs>
      </w:pPr>
    </w:p>
    <w:p w:rsidR="006332F4" w:rsidRDefault="00F51074" w:rsidP="00FB31E6">
      <w:pPr>
        <w:tabs>
          <w:tab w:val="left" w:pos="6210"/>
          <w:tab w:val="left" w:pos="7020"/>
        </w:tabs>
      </w:pPr>
      <w:r>
        <w:t>A national (US and Canada probably) Humand Dimensions (</w:t>
      </w:r>
      <w:r w:rsidR="006332F4">
        <w:t>HD</w:t>
      </w:r>
      <w:r>
        <w:t>)</w:t>
      </w:r>
      <w:r w:rsidR="006332F4">
        <w:t xml:space="preserve"> Survey </w:t>
      </w:r>
      <w:r>
        <w:t xml:space="preserve">is being </w:t>
      </w:r>
      <w:r w:rsidR="006332F4">
        <w:t>develop</w:t>
      </w:r>
      <w:r>
        <w:t>ed.  NAWMP is a</w:t>
      </w:r>
      <w:r w:rsidR="006332F4">
        <w:t xml:space="preserve">sking states through </w:t>
      </w:r>
      <w:r>
        <w:t xml:space="preserve">flyway </w:t>
      </w:r>
      <w:r w:rsidR="006332F4">
        <w:t>councils to raise 50% of funding;</w:t>
      </w:r>
      <w:r>
        <w:t xml:space="preserve">  DU committed resources.  M</w:t>
      </w:r>
      <w:r w:rsidR="006332F4">
        <w:t>oney not committed by FWS yet</w:t>
      </w:r>
      <w:r>
        <w:t xml:space="preserve">, but has been by some </w:t>
      </w:r>
      <w:r w:rsidR="006332F4">
        <w:t>USGS partners</w:t>
      </w:r>
      <w:r>
        <w:t xml:space="preserve">.  </w:t>
      </w:r>
      <w:r w:rsidR="006332F4">
        <w:t>S</w:t>
      </w:r>
      <w:r>
        <w:t>takeholder work is s</w:t>
      </w:r>
      <w:r w:rsidR="006332F4">
        <w:t>chedule</w:t>
      </w:r>
      <w:r>
        <w:t>d</w:t>
      </w:r>
      <w:r w:rsidR="006332F4">
        <w:t xml:space="preserve"> for next fiscal year; </w:t>
      </w:r>
      <w:r>
        <w:t xml:space="preserve"> </w:t>
      </w:r>
      <w:r w:rsidR="006332F4">
        <w:t>surveys</w:t>
      </w:r>
      <w:r>
        <w:t xml:space="preserve"> to come out</w:t>
      </w:r>
      <w:r w:rsidR="006332F4">
        <w:t xml:space="preserve"> in summer or fall 2015</w:t>
      </w:r>
      <w:r>
        <w:t xml:space="preserve">, but it will be a three-year </w:t>
      </w:r>
      <w:r w:rsidR="006332F4">
        <w:t>project</w:t>
      </w:r>
      <w:r>
        <w:t>.</w:t>
      </w:r>
    </w:p>
    <w:p w:rsidR="00F51074" w:rsidRDefault="00F51074" w:rsidP="00FB31E6">
      <w:pPr>
        <w:tabs>
          <w:tab w:val="left" w:pos="7020"/>
        </w:tabs>
        <w:rPr>
          <w:b/>
        </w:rPr>
      </w:pPr>
    </w:p>
    <w:p w:rsidR="00F51074" w:rsidRDefault="00F51074" w:rsidP="00FB31E6">
      <w:pPr>
        <w:tabs>
          <w:tab w:val="left" w:pos="7020"/>
        </w:tabs>
        <w:rPr>
          <w:b/>
        </w:rPr>
      </w:pPr>
      <w:r>
        <w:rPr>
          <w:b/>
        </w:rPr>
        <w:t>P</w:t>
      </w:r>
      <w:r w:rsidR="006332F4" w:rsidRPr="006B472B">
        <w:rPr>
          <w:b/>
        </w:rPr>
        <w:t xml:space="preserve">arking </w:t>
      </w:r>
      <w:r>
        <w:rPr>
          <w:b/>
        </w:rPr>
        <w:t>L</w:t>
      </w:r>
      <w:r w:rsidR="006332F4" w:rsidRPr="006B472B">
        <w:rPr>
          <w:b/>
        </w:rPr>
        <w:t>ot</w:t>
      </w:r>
    </w:p>
    <w:p w:rsidR="006332F4" w:rsidRDefault="00F51074" w:rsidP="00FB31E6">
      <w:pPr>
        <w:tabs>
          <w:tab w:val="left" w:pos="6210"/>
          <w:tab w:val="left" w:pos="7020"/>
        </w:tabs>
      </w:pPr>
      <w:r w:rsidRPr="00F51074">
        <w:t xml:space="preserve">We revisited key items from this morning: </w:t>
      </w:r>
    </w:p>
    <w:p w:rsidR="006332F4" w:rsidRDefault="006332F4" w:rsidP="00FB31E6">
      <w:pPr>
        <w:tabs>
          <w:tab w:val="left" w:pos="6210"/>
          <w:tab w:val="left" w:pos="7020"/>
        </w:tabs>
      </w:pPr>
      <w:r>
        <w:t xml:space="preserve">(1) </w:t>
      </w:r>
      <w:r w:rsidRPr="00807748">
        <w:rPr>
          <w:u w:val="single"/>
        </w:rPr>
        <w:t xml:space="preserve">Final decision to discuss/approve </w:t>
      </w:r>
      <w:r>
        <w:rPr>
          <w:u w:val="single"/>
        </w:rPr>
        <w:t xml:space="preserve">ACJV Staff </w:t>
      </w:r>
      <w:r w:rsidRPr="00807748">
        <w:rPr>
          <w:u w:val="single"/>
        </w:rPr>
        <w:t>Work Plan</w:t>
      </w:r>
      <w:r>
        <w:rPr>
          <w:u w:val="single"/>
        </w:rPr>
        <w:t>:</w:t>
      </w:r>
      <w:r>
        <w:t xml:space="preserve">  </w:t>
      </w:r>
    </w:p>
    <w:p w:rsidR="006332F4" w:rsidRDefault="006332F4" w:rsidP="00FB31E6">
      <w:pPr>
        <w:tabs>
          <w:tab w:val="left" w:pos="6210"/>
          <w:tab w:val="left" w:pos="7020"/>
        </w:tabs>
      </w:pPr>
      <w:r>
        <w:t>B</w:t>
      </w:r>
      <w:r w:rsidR="00F51074">
        <w:t>reck said that we n</w:t>
      </w:r>
      <w:r>
        <w:t xml:space="preserve">eed to restructure </w:t>
      </w:r>
      <w:r>
        <w:t>“</w:t>
      </w:r>
      <w:r>
        <w:t>proportional effort table</w:t>
      </w:r>
      <w:r>
        <w:t>”</w:t>
      </w:r>
      <w:r>
        <w:t xml:space="preserve"> to better reflect that most work is Habitat work</w:t>
      </w:r>
      <w:r w:rsidR="00F51074">
        <w:t xml:space="preserve">.  </w:t>
      </w:r>
      <w:r>
        <w:t>Mitch agree</w:t>
      </w:r>
      <w:r w:rsidR="00F51074">
        <w:t>d</w:t>
      </w:r>
      <w:r>
        <w:t xml:space="preserve"> that terminology needs to be changed, and suggested that we put in a summary of each FTE rather than an average</w:t>
      </w:r>
      <w:r w:rsidR="00F51074">
        <w:t xml:space="preserve">.  </w:t>
      </w:r>
      <w:r>
        <w:t>Pam T</w:t>
      </w:r>
      <w:r w:rsidR="00F51074">
        <w:t>oschik suggested that t</w:t>
      </w:r>
      <w:r>
        <w:t>asks might need to be revised, as well to incorporate things</w:t>
      </w:r>
      <w:r w:rsidR="00F51074">
        <w:t xml:space="preserve"> that have been completed, etc.</w:t>
      </w:r>
    </w:p>
    <w:p w:rsidR="006332F4" w:rsidRPr="00F51074" w:rsidRDefault="006332F4" w:rsidP="00FB31E6">
      <w:pPr>
        <w:tabs>
          <w:tab w:val="left" w:pos="6210"/>
          <w:tab w:val="left" w:pos="7020"/>
        </w:tabs>
      </w:pPr>
      <w:r w:rsidRPr="00F51074">
        <w:t>Motion</w:t>
      </w:r>
      <w:r w:rsidR="00F51074" w:rsidRPr="00F51074">
        <w:t xml:space="preserve"> to d</w:t>
      </w:r>
      <w:r w:rsidRPr="00F51074">
        <w:t>ndorse revised work plan if it incorporates suggested revisions</w:t>
      </w:r>
      <w:r w:rsidR="00F51074">
        <w:t xml:space="preserve"> was APPROVED without</w:t>
      </w:r>
      <w:r w:rsidRPr="00F51074">
        <w:t xml:space="preserve"> objection</w:t>
      </w:r>
      <w:r w:rsidR="00F51074">
        <w:t>.</w:t>
      </w:r>
    </w:p>
    <w:p w:rsidR="006332F4" w:rsidRDefault="006332F4" w:rsidP="00FB31E6">
      <w:pPr>
        <w:tabs>
          <w:tab w:val="left" w:pos="6210"/>
          <w:tab w:val="left" w:pos="7020"/>
        </w:tabs>
      </w:pPr>
    </w:p>
    <w:p w:rsidR="006332F4" w:rsidRPr="005737C7" w:rsidRDefault="006332F4" w:rsidP="00FB31E6">
      <w:pPr>
        <w:tabs>
          <w:tab w:val="left" w:pos="6210"/>
          <w:tab w:val="left" w:pos="7020"/>
        </w:tabs>
      </w:pPr>
      <w:r>
        <w:t xml:space="preserve">(2) </w:t>
      </w:r>
      <w:r>
        <w:rPr>
          <w:u w:val="single"/>
        </w:rPr>
        <w:t>Strategic Communications Plan:</w:t>
      </w:r>
    </w:p>
    <w:p w:rsidR="006332F4" w:rsidRPr="00B54FCA" w:rsidRDefault="006332F4" w:rsidP="00FB31E6">
      <w:pPr>
        <w:tabs>
          <w:tab w:val="left" w:pos="6210"/>
          <w:tab w:val="left" w:pos="7020"/>
        </w:tabs>
      </w:pPr>
      <w:r>
        <w:t xml:space="preserve">Page iv: Behavioral Objective 1.4 </w:t>
      </w:r>
      <w:r>
        <w:t>–</w:t>
      </w:r>
      <w:r>
        <w:t xml:space="preserve"> needs to be changed to reflect Board Committee o</w:t>
      </w:r>
      <w:r w:rsidR="00F51074">
        <w:t xml:space="preserve">n incorporating Board resources and </w:t>
      </w:r>
      <w:r>
        <w:t>support for ACJV</w:t>
      </w:r>
      <w:r w:rsidR="00F51074">
        <w:t xml:space="preserve">.  </w:t>
      </w:r>
      <w:r>
        <w:t xml:space="preserve">Page iv: goal 2.1 needs to be revised to say: </w:t>
      </w:r>
      <w:r>
        <w:t>“</w:t>
      </w:r>
      <w:r>
        <w:t>other non-federal sources</w:t>
      </w:r>
      <w:r w:rsidR="00F51074">
        <w:t>.</w:t>
      </w:r>
      <w:r w:rsidR="00F51074">
        <w:t>”</w:t>
      </w:r>
      <w:r w:rsidR="00F51074">
        <w:t xml:space="preserve">  We should also add </w:t>
      </w:r>
      <w:r>
        <w:t>language about encouraging identification of existing resources and development of new ones to meet funding needs for upland habitats</w:t>
      </w:r>
      <w:r w:rsidR="00F51074">
        <w:t xml:space="preserve">.  </w:t>
      </w:r>
      <w:r>
        <w:t>EJ</w:t>
      </w:r>
      <w:r w:rsidR="00F51074">
        <w:t xml:space="preserve"> </w:t>
      </w:r>
      <w:r>
        <w:t>suggests that follow up steps to Communication Strategy prioritizes the major needs of ACJV that could be benefitted by po</w:t>
      </w:r>
      <w:r w:rsidR="00F51074">
        <w:t>oled resources of ACJV partners.  We discussed where the</w:t>
      </w:r>
      <w:r>
        <w:t xml:space="preserve"> Piedmont BCR </w:t>
      </w:r>
      <w:r w:rsidR="00F51074">
        <w:t>Landowners/</w:t>
      </w:r>
      <w:r>
        <w:t>Management Guide fit</w:t>
      </w:r>
      <w:r w:rsidR="00F51074">
        <w:t>s</w:t>
      </w:r>
      <w:r>
        <w:t xml:space="preserve"> in</w:t>
      </w:r>
      <w:r w:rsidR="00F51074">
        <w:t xml:space="preserve"> to our outreach.  M</w:t>
      </w:r>
      <w:r>
        <w:t xml:space="preserve">ore staff discussion </w:t>
      </w:r>
      <w:r w:rsidR="00F51074">
        <w:t xml:space="preserve">is </w:t>
      </w:r>
      <w:r>
        <w:t>needed</w:t>
      </w:r>
      <w:r w:rsidR="00F51074">
        <w:t xml:space="preserve">, given our limited capacity.  </w:t>
      </w:r>
      <w:r>
        <w:t>Cathy</w:t>
      </w:r>
      <w:r w:rsidR="00B54FCA">
        <w:t xml:space="preserve"> suggested that it was </w:t>
      </w:r>
      <w:r>
        <w:t xml:space="preserve">not necessary to include </w:t>
      </w:r>
      <w:r w:rsidR="00B54FCA">
        <w:t xml:space="preserve">that </w:t>
      </w:r>
      <w:r>
        <w:t>in the ACJV Strategic Communications Plan, because it is more general</w:t>
      </w:r>
      <w:r w:rsidR="00B54FCA">
        <w:t xml:space="preserve"> and doesn</w:t>
      </w:r>
      <w:r w:rsidR="00B54FCA">
        <w:t>’</w:t>
      </w:r>
      <w:r w:rsidR="00B54FCA">
        <w:t xml:space="preserve">t need to have every specific action in it.  </w:t>
      </w:r>
      <w:r>
        <w:t>Tim</w:t>
      </w:r>
      <w:r w:rsidR="00B54FCA">
        <w:t xml:space="preserve"> said that item f</w:t>
      </w:r>
      <w:r>
        <w:t>its well into page v, Goal 5</w:t>
      </w:r>
      <w:r w:rsidR="00B54FCA">
        <w:t xml:space="preserve">.  </w:t>
      </w:r>
      <w:r>
        <w:t>EJ</w:t>
      </w:r>
      <w:r w:rsidR="00B54FCA">
        <w:t xml:space="preserve"> suggested we </w:t>
      </w:r>
      <w:r>
        <w:t xml:space="preserve">incorporate more specific BCR by BCR outreach goals in a separate document(s) or </w:t>
      </w:r>
      <w:r>
        <w:lastRenderedPageBreak/>
        <w:t>appendix.</w:t>
      </w:r>
      <w:r w:rsidR="00B54FCA">
        <w:t xml:space="preserve">  </w:t>
      </w:r>
      <w:r w:rsidR="00B54FCA" w:rsidRPr="00B54FCA">
        <w:t>A m</w:t>
      </w:r>
      <w:r w:rsidRPr="00B54FCA">
        <w:t>otion</w:t>
      </w:r>
      <w:r w:rsidR="00B54FCA" w:rsidRPr="00B54FCA">
        <w:t xml:space="preserve"> to e</w:t>
      </w:r>
      <w:r w:rsidRPr="00B54FCA">
        <w:t>ndorse</w:t>
      </w:r>
      <w:r w:rsidR="00B54FCA" w:rsidRPr="00B54FCA">
        <w:t xml:space="preserve"> the new</w:t>
      </w:r>
      <w:r w:rsidRPr="00B54FCA">
        <w:t xml:space="preserve"> Strategic Communications plan</w:t>
      </w:r>
      <w:r w:rsidR="00B54FCA" w:rsidRPr="00B54FCA">
        <w:t>, given the</w:t>
      </w:r>
      <w:r w:rsidRPr="00B54FCA">
        <w:t xml:space="preserve"> edits above</w:t>
      </w:r>
      <w:r w:rsidR="00B54FCA" w:rsidRPr="00B54FCA">
        <w:t>, was a</w:t>
      </w:r>
      <w:r w:rsidRPr="00B54FCA">
        <w:t xml:space="preserve">pproved </w:t>
      </w:r>
      <w:r w:rsidR="00B54FCA" w:rsidRPr="00B54FCA">
        <w:t>without</w:t>
      </w:r>
      <w:r w:rsidRPr="00B54FCA">
        <w:t xml:space="preserve"> objection</w:t>
      </w:r>
      <w:r w:rsidR="00B54FCA">
        <w:t xml:space="preserve">.  </w:t>
      </w:r>
    </w:p>
    <w:p w:rsidR="006332F4" w:rsidRDefault="006332F4" w:rsidP="00FB31E6">
      <w:pPr>
        <w:tabs>
          <w:tab w:val="left" w:pos="6210"/>
          <w:tab w:val="left" w:pos="7020"/>
        </w:tabs>
      </w:pPr>
    </w:p>
    <w:p w:rsidR="006332F4" w:rsidRDefault="006332F4" w:rsidP="00FB31E6">
      <w:pPr>
        <w:tabs>
          <w:tab w:val="left" w:pos="6210"/>
          <w:tab w:val="left" w:pos="7020"/>
        </w:tabs>
      </w:pPr>
    </w:p>
    <w:p w:rsidR="00B54FCA" w:rsidRDefault="00B54FCA" w:rsidP="00FB31E6">
      <w:pPr>
        <w:tabs>
          <w:tab w:val="left" w:pos="6210"/>
          <w:tab w:val="left" w:pos="7020"/>
        </w:tabs>
        <w:rPr>
          <w:b/>
        </w:rPr>
      </w:pPr>
      <w:r>
        <w:rPr>
          <w:b/>
        </w:rPr>
        <w:t>New B</w:t>
      </w:r>
      <w:r>
        <w:rPr>
          <w:b/>
        </w:rPr>
        <w:t>usiness</w:t>
      </w:r>
    </w:p>
    <w:p w:rsidR="006332F4" w:rsidRDefault="00B54FCA" w:rsidP="00FB31E6">
      <w:pPr>
        <w:tabs>
          <w:tab w:val="left" w:pos="6210"/>
          <w:tab w:val="left" w:pos="7020"/>
        </w:tabs>
      </w:pPr>
      <w:r>
        <w:t xml:space="preserve">There was not </w:t>
      </w:r>
      <w:r w:rsidR="006332F4">
        <w:t xml:space="preserve">time for </w:t>
      </w:r>
      <w:r>
        <w:t xml:space="preserve">the </w:t>
      </w:r>
      <w:r w:rsidR="006332F4">
        <w:t xml:space="preserve">Board to consider the revised Priority Science Needs list (top 20 listed) </w:t>
      </w:r>
      <w:r>
        <w:t xml:space="preserve">that was just </w:t>
      </w:r>
      <w:r w:rsidR="006332F4">
        <w:t xml:space="preserve">approved by </w:t>
      </w:r>
      <w:r>
        <w:t xml:space="preserve">the ACJV Tech Committee on Sunday.  The </w:t>
      </w:r>
      <w:r w:rsidR="006332F4">
        <w:t>Tech Committee raised concern</w:t>
      </w:r>
      <w:r>
        <w:t>s</w:t>
      </w:r>
      <w:r w:rsidR="006332F4">
        <w:t xml:space="preserve"> that ACJV </w:t>
      </w:r>
      <w:r>
        <w:t>lacked</w:t>
      </w:r>
      <w:r w:rsidR="006332F4">
        <w:t xml:space="preserve"> staff capacity to </w:t>
      </w:r>
      <w:r>
        <w:t xml:space="preserve">address many of these </w:t>
      </w:r>
      <w:r w:rsidR="006332F4">
        <w:t>Science Needs</w:t>
      </w:r>
      <w:r>
        <w:t>.</w:t>
      </w:r>
    </w:p>
    <w:p w:rsidR="006332F4" w:rsidRPr="00B54FCA" w:rsidRDefault="00B54FCA" w:rsidP="00FB31E6">
      <w:pPr>
        <w:tabs>
          <w:tab w:val="left" w:pos="6210"/>
          <w:tab w:val="left" w:pos="7020"/>
        </w:tabs>
      </w:pPr>
      <w:r w:rsidRPr="0013058E">
        <w:rPr>
          <w:b/>
          <w:highlight w:val="yellow"/>
        </w:rPr>
        <w:t>Action Item:</w:t>
      </w:r>
      <w:r>
        <w:rPr>
          <w:b/>
        </w:rPr>
        <w:t xml:space="preserve">  </w:t>
      </w:r>
      <w:r w:rsidRPr="00B54FCA">
        <w:t>Tim will</w:t>
      </w:r>
      <w:r>
        <w:rPr>
          <w:b/>
        </w:rPr>
        <w:t xml:space="preserve"> </w:t>
      </w:r>
      <w:r>
        <w:t>d</w:t>
      </w:r>
      <w:r w:rsidR="006332F4" w:rsidRPr="00B54FCA">
        <w:t xml:space="preserve">istribute </w:t>
      </w:r>
      <w:r>
        <w:t xml:space="preserve">the priority science needs </w:t>
      </w:r>
      <w:r w:rsidR="006332F4" w:rsidRPr="00B54FCA">
        <w:t xml:space="preserve">list to </w:t>
      </w:r>
      <w:r>
        <w:t xml:space="preserve">the </w:t>
      </w:r>
      <w:r w:rsidR="006332F4" w:rsidRPr="00B54FCA">
        <w:t xml:space="preserve">Board for review with </w:t>
      </w:r>
      <w:r>
        <w:t xml:space="preserve">some </w:t>
      </w:r>
      <w:r w:rsidR="006332F4" w:rsidRPr="00B54FCA">
        <w:rPr>
          <w:i/>
        </w:rPr>
        <w:t>context</w:t>
      </w:r>
      <w:r w:rsidR="006332F4" w:rsidRPr="00B54FCA">
        <w:t xml:space="preserve"> of the projects on the list included in a preamble</w:t>
      </w:r>
      <w:r>
        <w:t>.</w:t>
      </w:r>
    </w:p>
    <w:p w:rsidR="00B54FCA" w:rsidRDefault="00B54FCA" w:rsidP="00FB31E6">
      <w:pPr>
        <w:tabs>
          <w:tab w:val="left" w:pos="6210"/>
          <w:tab w:val="left" w:pos="7020"/>
        </w:tabs>
      </w:pPr>
    </w:p>
    <w:p w:rsidR="00B54FCA" w:rsidRDefault="00B54FCA" w:rsidP="00FB31E6">
      <w:pPr>
        <w:tabs>
          <w:tab w:val="left" w:pos="6210"/>
          <w:tab w:val="left" w:pos="7020"/>
        </w:tabs>
      </w:pPr>
      <w:r>
        <w:t xml:space="preserve">The board bid a fond farewell to Cal DuBrock, who </w:t>
      </w:r>
      <w:r w:rsidR="006332F4">
        <w:t>will retire prior to next meeting</w:t>
      </w:r>
      <w:r>
        <w:t xml:space="preserve">.  The board presented a </w:t>
      </w:r>
      <w:r w:rsidR="006332F4">
        <w:t>plaque to Catherine Sparks</w:t>
      </w:r>
      <w:r>
        <w:t xml:space="preserve"> in recognition of </w:t>
      </w:r>
      <w:r w:rsidR="006332F4">
        <w:t xml:space="preserve">her service </w:t>
      </w:r>
      <w:r>
        <w:t>as</w:t>
      </w:r>
      <w:r w:rsidR="006332F4">
        <w:t xml:space="preserve"> ACJV Chair </w:t>
      </w:r>
      <w:r>
        <w:t xml:space="preserve">from </w:t>
      </w:r>
      <w:r w:rsidR="006332F4">
        <w:t xml:space="preserve">2012 </w:t>
      </w:r>
      <w:r>
        <w:t>–</w:t>
      </w:r>
      <w:r w:rsidR="006332F4">
        <w:t xml:space="preserve"> 2014</w:t>
      </w:r>
      <w:r>
        <w:t>.</w:t>
      </w:r>
    </w:p>
    <w:p w:rsidR="006332F4" w:rsidRPr="00904BF7" w:rsidRDefault="006332F4" w:rsidP="00FB31E6">
      <w:pPr>
        <w:tabs>
          <w:tab w:val="left" w:pos="6210"/>
          <w:tab w:val="left" w:pos="7020"/>
        </w:tabs>
      </w:pPr>
    </w:p>
    <w:p w:rsidR="006332F4" w:rsidRPr="006332F4" w:rsidRDefault="006332F4" w:rsidP="00FB31E6">
      <w:pPr>
        <w:tabs>
          <w:tab w:val="left" w:pos="7020"/>
        </w:tabs>
      </w:pPr>
      <w:r>
        <w:rPr>
          <w:b/>
        </w:rPr>
        <w:t xml:space="preserve">Meeting </w:t>
      </w:r>
      <w:r w:rsidRPr="00904BF7">
        <w:rPr>
          <w:b/>
        </w:rPr>
        <w:t>Adjourn</w:t>
      </w:r>
      <w:r>
        <w:rPr>
          <w:b/>
        </w:rPr>
        <w:t>ed</w:t>
      </w:r>
    </w:p>
    <w:p w:rsidR="004B400B" w:rsidRDefault="00B54FCA" w:rsidP="00FB31E6">
      <w:pPr>
        <w:tabs>
          <w:tab w:val="left" w:pos="7020"/>
        </w:tabs>
        <w:rPr>
          <w:color w:val="000000"/>
        </w:rPr>
      </w:pPr>
      <w:r>
        <w:rPr>
          <w:color w:val="000000"/>
        </w:rPr>
        <w:t>At 5:15 PM.</w:t>
      </w:r>
      <w:bookmarkStart w:id="0" w:name="_GoBack"/>
      <w:bookmarkEnd w:id="0"/>
    </w:p>
    <w:sectPr w:rsidR="004B400B" w:rsidSect="00FB31E6">
      <w:headerReference w:type="default" r:id="rId9"/>
      <w:footerReference w:type="even" r:id="rId10"/>
      <w:footerReference w:type="default" r:id="rId11"/>
      <w:pgSz w:w="12240" w:h="15840"/>
      <w:pgMar w:top="1152" w:right="1008" w:bottom="1008" w:left="100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74" w:rsidRDefault="00F51074">
      <w:r>
        <w:separator/>
      </w:r>
    </w:p>
  </w:endnote>
  <w:endnote w:type="continuationSeparator" w:id="0">
    <w:p w:rsidR="00F51074" w:rsidRDefault="00F5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401176"/>
      <w:docPartObj>
        <w:docPartGallery w:val="Page Numbers (Bottom of Page)"/>
        <w:docPartUnique/>
      </w:docPartObj>
    </w:sdtPr>
    <w:sdtEndPr>
      <w:rPr>
        <w:noProof/>
      </w:rPr>
    </w:sdtEndPr>
    <w:sdtContent>
      <w:p w:rsidR="00F51074" w:rsidRDefault="00F510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51074" w:rsidRPr="00AD1F90" w:rsidRDefault="00F51074" w:rsidP="00AD1F90">
    <w:pPr>
      <w:pStyle w:val="Footer"/>
    </w:pPr>
    <w:r>
      <w:t>ACJV Management Board 2014 Summer Meeting minutes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730326"/>
      <w:docPartObj>
        <w:docPartGallery w:val="Page Numbers (Bottom of Page)"/>
        <w:docPartUnique/>
      </w:docPartObj>
    </w:sdtPr>
    <w:sdtEndPr>
      <w:rPr>
        <w:noProof/>
      </w:rPr>
    </w:sdtEndPr>
    <w:sdtContent>
      <w:p w:rsidR="00F51074" w:rsidRDefault="00F51074" w:rsidP="00F04351">
        <w:pPr>
          <w:pStyle w:val="Footer"/>
        </w:pPr>
      </w:p>
      <w:p w:rsidR="00F51074" w:rsidRPr="00F04351" w:rsidRDefault="00F51074" w:rsidP="00F04351">
        <w:pPr>
          <w:pStyle w:val="Footer"/>
          <w:rPr>
            <w:i/>
          </w:rPr>
        </w:pPr>
        <w:r w:rsidRPr="00F04351">
          <w:rPr>
            <w:i/>
          </w:rPr>
          <w:t>ACJV Management Board 2014 Summer Meeting minutes</w:t>
        </w:r>
        <w:r>
          <w:rPr>
            <w:i/>
          </w:rPr>
          <w:tab/>
        </w:r>
        <w:r>
          <w:fldChar w:fldCharType="begin"/>
        </w:r>
        <w:r>
          <w:instrText xml:space="preserve"> PAGE   \* MERGEFORMAT </w:instrText>
        </w:r>
        <w:r>
          <w:fldChar w:fldCharType="separate"/>
        </w:r>
        <w:r w:rsidR="00B54FCA">
          <w:rPr>
            <w:noProof/>
          </w:rPr>
          <w:t>11</w:t>
        </w:r>
        <w:r>
          <w:rPr>
            <w:noProof/>
          </w:rPr>
          <w:fldChar w:fldCharType="end"/>
        </w:r>
      </w:p>
    </w:sdtContent>
  </w:sdt>
  <w:p w:rsidR="00F51074" w:rsidRDefault="00F51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74" w:rsidRDefault="00F51074">
      <w:r>
        <w:separator/>
      </w:r>
    </w:p>
  </w:footnote>
  <w:footnote w:type="continuationSeparator" w:id="0">
    <w:p w:rsidR="00F51074" w:rsidRDefault="00F51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74" w:rsidRDefault="00F51074">
    <w:pPr>
      <w:pStyle w:val="Header"/>
    </w:pPr>
  </w:p>
  <w:p w:rsidR="00F51074" w:rsidRDefault="00F51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343E1"/>
    <w:multiLevelType w:val="hybridMultilevel"/>
    <w:tmpl w:val="82AC5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B0F7DB9"/>
    <w:multiLevelType w:val="hybridMultilevel"/>
    <w:tmpl w:val="F254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4F"/>
    <w:rsid w:val="00006E58"/>
    <w:rsid w:val="00016FA8"/>
    <w:rsid w:val="000228DB"/>
    <w:rsid w:val="000762DF"/>
    <w:rsid w:val="000931DA"/>
    <w:rsid w:val="00094CD6"/>
    <w:rsid w:val="000F7063"/>
    <w:rsid w:val="0013058E"/>
    <w:rsid w:val="001B40AA"/>
    <w:rsid w:val="001B5291"/>
    <w:rsid w:val="001F6CA3"/>
    <w:rsid w:val="00222694"/>
    <w:rsid w:val="002423B6"/>
    <w:rsid w:val="00254ED4"/>
    <w:rsid w:val="002C5E34"/>
    <w:rsid w:val="00333821"/>
    <w:rsid w:val="00336AC5"/>
    <w:rsid w:val="003B0B88"/>
    <w:rsid w:val="003F21F8"/>
    <w:rsid w:val="00417D12"/>
    <w:rsid w:val="004717C3"/>
    <w:rsid w:val="0047521E"/>
    <w:rsid w:val="004B400B"/>
    <w:rsid w:val="004D1686"/>
    <w:rsid w:val="004D665B"/>
    <w:rsid w:val="005845D0"/>
    <w:rsid w:val="005C45FA"/>
    <w:rsid w:val="005E413D"/>
    <w:rsid w:val="00613DE7"/>
    <w:rsid w:val="006332F4"/>
    <w:rsid w:val="006507DB"/>
    <w:rsid w:val="00752A2F"/>
    <w:rsid w:val="00772E1A"/>
    <w:rsid w:val="00783359"/>
    <w:rsid w:val="007B62F5"/>
    <w:rsid w:val="007D2EAC"/>
    <w:rsid w:val="007F3A69"/>
    <w:rsid w:val="0085567A"/>
    <w:rsid w:val="00875C63"/>
    <w:rsid w:val="00906F20"/>
    <w:rsid w:val="009429B6"/>
    <w:rsid w:val="009962FB"/>
    <w:rsid w:val="009E14D5"/>
    <w:rsid w:val="00A22EF7"/>
    <w:rsid w:val="00A373C8"/>
    <w:rsid w:val="00A5395F"/>
    <w:rsid w:val="00AB4DBD"/>
    <w:rsid w:val="00AD1F90"/>
    <w:rsid w:val="00AD4216"/>
    <w:rsid w:val="00B3323C"/>
    <w:rsid w:val="00B54FCA"/>
    <w:rsid w:val="00C34908"/>
    <w:rsid w:val="00C50573"/>
    <w:rsid w:val="00CB3CC8"/>
    <w:rsid w:val="00D4389A"/>
    <w:rsid w:val="00D85D02"/>
    <w:rsid w:val="00E52F4F"/>
    <w:rsid w:val="00E94C15"/>
    <w:rsid w:val="00EE2353"/>
    <w:rsid w:val="00EF6FDA"/>
    <w:rsid w:val="00F04351"/>
    <w:rsid w:val="00F12AB9"/>
    <w:rsid w:val="00F1478F"/>
    <w:rsid w:val="00F1514A"/>
    <w:rsid w:val="00F51074"/>
    <w:rsid w:val="00F63BFB"/>
    <w:rsid w:val="00F77184"/>
    <w:rsid w:val="00F7797A"/>
    <w:rsid w:val="00F80814"/>
    <w:rsid w:val="00FA0343"/>
    <w:rsid w:val="00FB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rsid w:val="000762DF"/>
    <w:pPr>
      <w:ind w:left="720"/>
      <w:contextualSpacing/>
    </w:pPr>
  </w:style>
  <w:style w:type="character" w:styleId="CommentReference">
    <w:name w:val="annotation reference"/>
    <w:basedOn w:val="DefaultParagraphFont"/>
    <w:uiPriority w:val="99"/>
    <w:semiHidden/>
    <w:unhideWhenUsed/>
    <w:rsid w:val="00222694"/>
    <w:rPr>
      <w:sz w:val="16"/>
      <w:szCs w:val="16"/>
    </w:rPr>
  </w:style>
  <w:style w:type="paragraph" w:styleId="CommentText">
    <w:name w:val="annotation text"/>
    <w:basedOn w:val="Normal"/>
    <w:link w:val="CommentTextChar"/>
    <w:uiPriority w:val="99"/>
    <w:semiHidden/>
    <w:unhideWhenUsed/>
    <w:rsid w:val="00222694"/>
    <w:rPr>
      <w:sz w:val="20"/>
      <w:szCs w:val="20"/>
    </w:rPr>
  </w:style>
  <w:style w:type="character" w:customStyle="1" w:styleId="CommentTextChar">
    <w:name w:val="Comment Text Char"/>
    <w:basedOn w:val="DefaultParagraphFont"/>
    <w:link w:val="CommentText"/>
    <w:uiPriority w:val="99"/>
    <w:semiHidden/>
    <w:rsid w:val="00222694"/>
    <w:rPr>
      <w:sz w:val="20"/>
      <w:szCs w:val="20"/>
    </w:rPr>
  </w:style>
  <w:style w:type="paragraph" w:styleId="CommentSubject">
    <w:name w:val="annotation subject"/>
    <w:basedOn w:val="CommentText"/>
    <w:next w:val="CommentText"/>
    <w:link w:val="CommentSubjectChar"/>
    <w:uiPriority w:val="99"/>
    <w:semiHidden/>
    <w:unhideWhenUsed/>
    <w:rsid w:val="00222694"/>
    <w:rPr>
      <w:b/>
      <w:bCs/>
    </w:rPr>
  </w:style>
  <w:style w:type="character" w:customStyle="1" w:styleId="CommentSubjectChar">
    <w:name w:val="Comment Subject Char"/>
    <w:basedOn w:val="CommentTextChar"/>
    <w:link w:val="CommentSubject"/>
    <w:uiPriority w:val="99"/>
    <w:semiHidden/>
    <w:rsid w:val="00222694"/>
    <w:rPr>
      <w:b/>
      <w:bCs/>
      <w:sz w:val="20"/>
      <w:szCs w:val="20"/>
    </w:rPr>
  </w:style>
  <w:style w:type="character" w:styleId="Hyperlink">
    <w:name w:val="Hyperlink"/>
    <w:basedOn w:val="DefaultParagraphFont"/>
    <w:uiPriority w:val="99"/>
    <w:unhideWhenUsed/>
    <w:rsid w:val="004B40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rsid w:val="000762DF"/>
    <w:pPr>
      <w:ind w:left="720"/>
      <w:contextualSpacing/>
    </w:pPr>
  </w:style>
  <w:style w:type="character" w:styleId="CommentReference">
    <w:name w:val="annotation reference"/>
    <w:basedOn w:val="DefaultParagraphFont"/>
    <w:uiPriority w:val="99"/>
    <w:semiHidden/>
    <w:unhideWhenUsed/>
    <w:rsid w:val="00222694"/>
    <w:rPr>
      <w:sz w:val="16"/>
      <w:szCs w:val="16"/>
    </w:rPr>
  </w:style>
  <w:style w:type="paragraph" w:styleId="CommentText">
    <w:name w:val="annotation text"/>
    <w:basedOn w:val="Normal"/>
    <w:link w:val="CommentTextChar"/>
    <w:uiPriority w:val="99"/>
    <w:semiHidden/>
    <w:unhideWhenUsed/>
    <w:rsid w:val="00222694"/>
    <w:rPr>
      <w:sz w:val="20"/>
      <w:szCs w:val="20"/>
    </w:rPr>
  </w:style>
  <w:style w:type="character" w:customStyle="1" w:styleId="CommentTextChar">
    <w:name w:val="Comment Text Char"/>
    <w:basedOn w:val="DefaultParagraphFont"/>
    <w:link w:val="CommentText"/>
    <w:uiPriority w:val="99"/>
    <w:semiHidden/>
    <w:rsid w:val="00222694"/>
    <w:rPr>
      <w:sz w:val="20"/>
      <w:szCs w:val="20"/>
    </w:rPr>
  </w:style>
  <w:style w:type="paragraph" w:styleId="CommentSubject">
    <w:name w:val="annotation subject"/>
    <w:basedOn w:val="CommentText"/>
    <w:next w:val="CommentText"/>
    <w:link w:val="CommentSubjectChar"/>
    <w:uiPriority w:val="99"/>
    <w:semiHidden/>
    <w:unhideWhenUsed/>
    <w:rsid w:val="00222694"/>
    <w:rPr>
      <w:b/>
      <w:bCs/>
    </w:rPr>
  </w:style>
  <w:style w:type="character" w:customStyle="1" w:styleId="CommentSubjectChar">
    <w:name w:val="Comment Subject Char"/>
    <w:basedOn w:val="CommentTextChar"/>
    <w:link w:val="CommentSubject"/>
    <w:uiPriority w:val="99"/>
    <w:semiHidden/>
    <w:rsid w:val="00222694"/>
    <w:rPr>
      <w:b/>
      <w:bCs/>
      <w:sz w:val="20"/>
      <w:szCs w:val="20"/>
    </w:rPr>
  </w:style>
  <w:style w:type="character" w:styleId="Hyperlink">
    <w:name w:val="Hyperlink"/>
    <w:basedOn w:val="DefaultParagraphFont"/>
    <w:uiPriority w:val="99"/>
    <w:unhideWhenUsed/>
    <w:rsid w:val="004B40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08FE9-0966-4DD0-B6D9-828D0E7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8122760C</Template>
  <TotalTime>391</TotalTime>
  <Pages>11</Pages>
  <Words>5021</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Hartley, Mitch</dc:creator>
  <cp:lastModifiedBy>Administrator</cp:lastModifiedBy>
  <cp:revision>19</cp:revision>
  <dcterms:created xsi:type="dcterms:W3CDTF">2014-08-12T13:20:00Z</dcterms:created>
  <dcterms:modified xsi:type="dcterms:W3CDTF">2015-02-27T22:13:00Z</dcterms:modified>
</cp:coreProperties>
</file>